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0C3D" w14:textId="77777777" w:rsidR="00FD3CD4" w:rsidRPr="00FD3CD4" w:rsidRDefault="00FD3CD4" w:rsidP="00FD3CD4">
      <w:pPr>
        <w:pStyle w:val="Otsikko1"/>
      </w:pPr>
      <w:r w:rsidRPr="00FD3CD4">
        <w:t>Henkilöhaastattelu</w:t>
      </w:r>
    </w:p>
    <w:p w14:paraId="3FEF59A0" w14:textId="77777777" w:rsidR="00FD3CD4" w:rsidRDefault="00FD3CD4" w:rsidP="00FD3CD4">
      <w:r>
        <w:t xml:space="preserve">Tällä lomakkeella kerätään henkilökuvia ja tarinoita Kiteen Jumppaset sukuseuran käyttöön. </w:t>
      </w:r>
    </w:p>
    <w:p w14:paraId="5C4E2451" w14:textId="77777777" w:rsidR="00FD3CD4" w:rsidRDefault="00FD3CD4" w:rsidP="00FD3CD4">
      <w:r>
        <w:t>Lomaketta voidaan käyttää joko toisen henkilön haastatteluun tai voit täyttää sen myös itsestäsi.</w:t>
      </w:r>
    </w:p>
    <w:p w14:paraId="3CD4256C" w14:textId="121E9BB8" w:rsidR="00FD3CD4" w:rsidRDefault="00FD3CD4" w:rsidP="00FD3CD4">
      <w:r>
        <w:t>Haastatteluun ja annettujen tietojen käyttöön sukuseurassa tarvitaan aina henkilön lupa, joten täytä lomakkeen täyttämisen päätteeksi käyttölupa tiedot.</w:t>
      </w:r>
    </w:p>
    <w:p w14:paraId="06317988" w14:textId="5F6DA2DA" w:rsidR="006820D9" w:rsidRDefault="006820D9" w:rsidP="00FD3CD4"/>
    <w:p w14:paraId="2DDDC014" w14:textId="1C685DCA" w:rsidR="00DE30BC" w:rsidRDefault="00DE30BC" w:rsidP="00FD3CD4">
      <w:r>
        <w:t>Jos jatkat tekstiä paperin toiselle puolelle, merkitse tekstin alkuun kysymyksen numero.</w:t>
      </w:r>
    </w:p>
    <w:p w14:paraId="31AC6C96" w14:textId="77777777" w:rsidR="00FD3CD4" w:rsidRDefault="00FD3CD4"/>
    <w:tbl>
      <w:tblPr>
        <w:tblStyle w:val="TaulukkoRuudukko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Kuusi pinottua taulukkoa: Ensimmäinen taulukko on tehtävänimikkeen, osaston tai ryhmän, sijainnin, tason tai palkkahaarukan, henkilöstöhallinnon yhteyshenkilön ja hakijan perehdyttämistiedon antamista varten. Toinen taulukko on URL-osoitetietojen antamista varten. Kolmas taulukko on Hakemusten hyväksyjä -otsikko. Neljäs taulukko on Hakemusten hyväksyjä -tiedon antamista varten. Viides taulukko on Työn kuvaus -otsikkoa ja työn kuvaustietojen antamista varten. Kuudes taulukko on Tarkistaja-, Hyväksyjä- ja Viimeisin päivittäjä -tietoja varten"/>
      </w:tblPr>
      <w:tblGrid>
        <w:gridCol w:w="2830"/>
        <w:gridCol w:w="2694"/>
        <w:gridCol w:w="1701"/>
        <w:gridCol w:w="2132"/>
      </w:tblGrid>
      <w:tr w:rsidR="001D32F8" w:rsidRPr="002B2ED6" w14:paraId="3DEB1179" w14:textId="77777777" w:rsidTr="00DE30BC">
        <w:trPr>
          <w:trHeight w:val="662"/>
        </w:trPr>
        <w:tc>
          <w:tcPr>
            <w:tcW w:w="2830" w:type="dxa"/>
            <w:shd w:val="clear" w:color="auto" w:fill="F2F2F2" w:themeFill="background1" w:themeFillShade="F2"/>
          </w:tcPr>
          <w:p w14:paraId="3ECE93DA" w14:textId="008A0C19" w:rsidR="001D32F8" w:rsidRPr="002B2ED6" w:rsidRDefault="00DE30BC" w:rsidP="00973885">
            <w:pPr>
              <w:pStyle w:val="Otsikko2"/>
            </w:pPr>
            <w:r>
              <w:t xml:space="preserve">1 </w:t>
            </w:r>
            <w:sdt>
              <w:sdtPr>
                <w:alias w:val="Haastateltavan nimi"/>
                <w:tag w:val="Haastateltavan nimi"/>
                <w:id w:val="900328234"/>
                <w:placeholder>
                  <w:docPart w:val="6D2F958D1CC542A3A155E16A2C0BD617"/>
                </w:placeholder>
                <w:temporary/>
                <w:showingPlcHdr/>
                <w15:appearance w15:val="hidden"/>
              </w:sdtPr>
              <w:sdtEndPr/>
              <w:sdtContent>
                <w:r w:rsidR="001D32F8" w:rsidRPr="001636FC">
                  <w:rPr>
                    <w:lang w:bidi="fi-FI"/>
                  </w:rPr>
                  <w:t>Haastateltavan nimi</w:t>
                </w:r>
              </w:sdtContent>
            </w:sdt>
            <w:r w:rsidR="001D32F8" w:rsidRPr="002B2ED6">
              <w:rPr>
                <w:lang w:bidi="fi-FI"/>
              </w:rPr>
              <w:t>:</w:t>
            </w:r>
          </w:p>
        </w:tc>
        <w:tc>
          <w:tcPr>
            <w:tcW w:w="6527" w:type="dxa"/>
            <w:gridSpan w:val="3"/>
          </w:tcPr>
          <w:p w14:paraId="160AF87A" w14:textId="519A99D0" w:rsidR="001D32F8" w:rsidRPr="002B2ED6" w:rsidRDefault="001D32F8"/>
        </w:tc>
      </w:tr>
      <w:tr w:rsidR="000C2633" w:rsidRPr="002B2ED6" w14:paraId="2B59D28C" w14:textId="77777777" w:rsidTr="00DE30BC">
        <w:tc>
          <w:tcPr>
            <w:tcW w:w="2830" w:type="dxa"/>
            <w:shd w:val="clear" w:color="auto" w:fill="F2F2F2" w:themeFill="background1" w:themeFillShade="F2"/>
          </w:tcPr>
          <w:p w14:paraId="7E0A2EC9" w14:textId="0F933CEC" w:rsidR="000C2633" w:rsidRPr="002B2ED6" w:rsidRDefault="00DE30BC" w:rsidP="00973885">
            <w:pPr>
              <w:pStyle w:val="Otsikko2"/>
            </w:pPr>
            <w:r>
              <w:t xml:space="preserve">2 </w:t>
            </w:r>
            <w:sdt>
              <w:sdtPr>
                <w:alias w:val="Syntymäaika:"/>
                <w:tag w:val="Syntymäaika:"/>
                <w:id w:val="261581474"/>
                <w:placeholder>
                  <w:docPart w:val="AAB18560FDE74CFAA5F285389EABC905"/>
                </w:placeholder>
                <w:temporary/>
                <w:showingPlcHdr/>
                <w15:appearance w15:val="hidden"/>
              </w:sdtPr>
              <w:sdtEndPr/>
              <w:sdtContent>
                <w:r w:rsidR="001636FC" w:rsidRPr="001636FC">
                  <w:t>Syntymäaika</w:t>
                </w:r>
                <w:r>
                  <w:t xml:space="preserve">, </w:t>
                </w:r>
                <w:r>
                  <w:rPr>
                    <w:lang w:bidi="fi-FI"/>
                  </w:rPr>
                  <w:t xml:space="preserve">muodossa </w:t>
                </w:r>
                <w:r w:rsidRPr="00AE2619">
                  <w:rPr>
                    <w:lang w:bidi="fi-FI"/>
                  </w:rPr>
                  <w:t>pp.</w:t>
                </w:r>
                <w:proofErr w:type="gramStart"/>
                <w:r w:rsidRPr="00AE2619">
                  <w:rPr>
                    <w:lang w:bidi="fi-FI"/>
                  </w:rPr>
                  <w:t>kk.vvvv</w:t>
                </w:r>
                <w:proofErr w:type="gramEnd"/>
              </w:sdtContent>
            </w:sdt>
            <w:r w:rsidR="008A6F05" w:rsidRPr="002B2ED6">
              <w:rPr>
                <w:lang w:bidi="fi-FI"/>
              </w:rPr>
              <w:t>:</w:t>
            </w:r>
          </w:p>
        </w:tc>
        <w:tc>
          <w:tcPr>
            <w:tcW w:w="2694" w:type="dxa"/>
          </w:tcPr>
          <w:p w14:paraId="67B1E16F" w14:textId="55A26F40" w:rsidR="000C2633" w:rsidRPr="002B2ED6" w:rsidRDefault="000C2633"/>
        </w:tc>
        <w:tc>
          <w:tcPr>
            <w:tcW w:w="1701" w:type="dxa"/>
            <w:shd w:val="clear" w:color="auto" w:fill="F2F2F2" w:themeFill="background1" w:themeFillShade="F2"/>
          </w:tcPr>
          <w:p w14:paraId="2E224873" w14:textId="261A9E6F" w:rsidR="000C2633" w:rsidRPr="002B2ED6" w:rsidRDefault="00DE30BC" w:rsidP="00973885">
            <w:pPr>
              <w:pStyle w:val="Otsikko2"/>
            </w:pPr>
            <w:r>
              <w:t xml:space="preserve">3 </w:t>
            </w:r>
            <w:sdt>
              <w:sdtPr>
                <w:alias w:val="Syntymäpaikka:"/>
                <w:tag w:val="Syntymäpaikka:"/>
                <w:id w:val="2006166042"/>
                <w:placeholder>
                  <w:docPart w:val="BD46C4C8B0C04CD4814C40D1FA21ECE0"/>
                </w:placeholder>
                <w:temporary/>
                <w:showingPlcHdr/>
                <w15:appearance w15:val="hidden"/>
              </w:sdtPr>
              <w:sdtEndPr/>
              <w:sdtContent>
                <w:r w:rsidR="00AE2619" w:rsidRPr="001636FC">
                  <w:t>Syntymä</w:t>
                </w:r>
                <w:r w:rsidR="00AE2619">
                  <w:t>paikka</w:t>
                </w:r>
              </w:sdtContent>
            </w:sdt>
            <w:r w:rsidR="008A6F05" w:rsidRPr="002B2ED6">
              <w:rPr>
                <w:lang w:bidi="fi-FI"/>
              </w:rPr>
              <w:t>:</w:t>
            </w:r>
          </w:p>
        </w:tc>
        <w:tc>
          <w:tcPr>
            <w:tcW w:w="2132" w:type="dxa"/>
          </w:tcPr>
          <w:p w14:paraId="7442378B" w14:textId="2C5E7916" w:rsidR="000C2633" w:rsidRPr="002B2ED6" w:rsidRDefault="000C2633"/>
        </w:tc>
      </w:tr>
      <w:tr w:rsidR="00E712EE" w:rsidRPr="002B2ED6" w14:paraId="58818E89" w14:textId="77777777" w:rsidTr="00DE30BC">
        <w:tc>
          <w:tcPr>
            <w:tcW w:w="2830" w:type="dxa"/>
            <w:shd w:val="clear" w:color="auto" w:fill="F2F2F2" w:themeFill="background1" w:themeFillShade="F2"/>
          </w:tcPr>
          <w:p w14:paraId="2FEF12DC" w14:textId="1976BCD2" w:rsidR="00E712EE" w:rsidRDefault="00DE30BC" w:rsidP="00973885">
            <w:pPr>
              <w:pStyle w:val="Otsikko2"/>
              <w:rPr>
                <w:lang w:bidi="fi-FI"/>
              </w:rPr>
            </w:pPr>
            <w:r>
              <w:t xml:space="preserve">4 </w:t>
            </w:r>
            <w:sdt>
              <w:sdtPr>
                <w:alias w:val="Millaiseen taloon synnyit"/>
                <w:tag w:val="Millaiseen taloon synnyit"/>
                <w:id w:val="-1844003654"/>
                <w:placeholder>
                  <w:docPart w:val="4EF844491E084DF8A3DD2FE5F3179ED6"/>
                </w:placeholder>
                <w:temporary/>
                <w:showingPlcHdr/>
                <w15:appearance w15:val="hidden"/>
              </w:sdtPr>
              <w:sdtEndPr/>
              <w:sdtContent>
                <w:r w:rsidR="00E712EE" w:rsidRPr="00E712EE">
                  <w:t>Millaiseen taloon</w:t>
                </w:r>
                <w:r w:rsidR="001D32F8">
                  <w:t>/</w:t>
                </w:r>
                <w:r>
                  <w:t xml:space="preserve"> </w:t>
                </w:r>
                <w:r w:rsidR="001D32F8">
                  <w:t>torppaan</w:t>
                </w:r>
                <w:r w:rsidR="00E712EE" w:rsidRPr="00E712EE">
                  <w:t xml:space="preserve"> synnyit? Kuvaa paikkaa, perhettä ja sen arkea</w:t>
                </w:r>
                <w:r w:rsidR="001D32F8">
                  <w:t>, sisarukset</w:t>
                </w:r>
              </w:sdtContent>
            </w:sdt>
            <w:r w:rsidR="00E712EE" w:rsidRPr="002B2ED6">
              <w:rPr>
                <w:lang w:bidi="fi-FI"/>
              </w:rPr>
              <w:t>:</w:t>
            </w:r>
          </w:p>
          <w:p w14:paraId="01B35F23" w14:textId="77777777" w:rsidR="001D32F8" w:rsidRDefault="001D32F8" w:rsidP="00973885">
            <w:pPr>
              <w:pStyle w:val="Otsikko2"/>
              <w:rPr>
                <w:lang w:bidi="fi-FI"/>
              </w:rPr>
            </w:pPr>
          </w:p>
          <w:p w14:paraId="595573B1" w14:textId="77777777" w:rsidR="001D32F8" w:rsidRDefault="001D32F8" w:rsidP="00973885">
            <w:pPr>
              <w:pStyle w:val="Otsikko2"/>
            </w:pPr>
            <w:r>
              <w:rPr>
                <w:lang w:bidi="fi-FI"/>
              </w:rPr>
              <w:t>Onko valokuvia, esim. talosta tai tilaisuuksista, joita voisi jakaa?</w:t>
            </w:r>
          </w:p>
        </w:tc>
        <w:tc>
          <w:tcPr>
            <w:tcW w:w="6527" w:type="dxa"/>
            <w:gridSpan w:val="3"/>
          </w:tcPr>
          <w:p w14:paraId="3E442D10" w14:textId="36489470" w:rsidR="00E712EE" w:rsidRDefault="00E712EE"/>
        </w:tc>
      </w:tr>
      <w:tr w:rsidR="00E712EE" w:rsidRPr="002B2ED6" w14:paraId="50928E06" w14:textId="77777777" w:rsidTr="00DE30BC">
        <w:tc>
          <w:tcPr>
            <w:tcW w:w="2830" w:type="dxa"/>
            <w:shd w:val="clear" w:color="auto" w:fill="F2F2F2" w:themeFill="background1" w:themeFillShade="F2"/>
          </w:tcPr>
          <w:p w14:paraId="7D4601CC" w14:textId="735B4ED9" w:rsidR="00E712EE" w:rsidRDefault="00DE30BC" w:rsidP="00973885">
            <w:pPr>
              <w:pStyle w:val="Otsikko2"/>
              <w:rPr>
                <w:lang w:bidi="fi-FI"/>
              </w:rPr>
            </w:pPr>
            <w:r>
              <w:t xml:space="preserve">5 </w:t>
            </w:r>
            <w:sdt>
              <w:sdtPr>
                <w:alias w:val="Kerro omasta perheestäsi"/>
                <w:tag w:val="Sijainti:"/>
                <w:id w:val="-1243566890"/>
                <w:placeholder>
                  <w:docPart w:val="B9627E284FF04C3CB06F7E678A285134"/>
                </w:placeholder>
                <w:temporary/>
                <w:showingPlcHdr/>
                <w15:appearance w15:val="hidden"/>
              </w:sdtPr>
              <w:sdtEndPr/>
              <w:sdtContent>
                <w:r w:rsidR="00E712EE">
                  <w:t>Kerro omasta perheestäsi esim. lapsista puolisosta, vihkipaikka ja aika, onko lapsenlapsia</w:t>
                </w:r>
              </w:sdtContent>
            </w:sdt>
            <w:r w:rsidR="00E712EE" w:rsidRPr="002B2ED6">
              <w:rPr>
                <w:lang w:bidi="fi-FI"/>
              </w:rPr>
              <w:t>:</w:t>
            </w:r>
          </w:p>
          <w:p w14:paraId="01BFDBC2" w14:textId="77777777" w:rsidR="001D32F8" w:rsidRDefault="001D32F8" w:rsidP="00973885">
            <w:pPr>
              <w:pStyle w:val="Otsikko2"/>
              <w:rPr>
                <w:lang w:bidi="fi-FI"/>
              </w:rPr>
            </w:pPr>
          </w:p>
          <w:p w14:paraId="385E63A4" w14:textId="77777777" w:rsidR="001D32F8" w:rsidRDefault="001D32F8" w:rsidP="00973885">
            <w:pPr>
              <w:pStyle w:val="Otsikko2"/>
            </w:pPr>
            <w:r>
              <w:rPr>
                <w:lang w:bidi="fi-FI"/>
              </w:rPr>
              <w:t>Onko valokuvia, esim. juhlista, joita voisi jakaa?</w:t>
            </w:r>
          </w:p>
        </w:tc>
        <w:tc>
          <w:tcPr>
            <w:tcW w:w="6527" w:type="dxa"/>
            <w:gridSpan w:val="3"/>
          </w:tcPr>
          <w:p w14:paraId="18214CF8" w14:textId="5BFA6D98" w:rsidR="00E712EE" w:rsidRDefault="00E712EE"/>
        </w:tc>
      </w:tr>
      <w:tr w:rsidR="001D32F8" w:rsidRPr="002B2ED6" w14:paraId="67BB32CE" w14:textId="77777777" w:rsidTr="00DE30BC">
        <w:trPr>
          <w:trHeight w:val="1443"/>
        </w:trPr>
        <w:tc>
          <w:tcPr>
            <w:tcW w:w="2830" w:type="dxa"/>
            <w:shd w:val="clear" w:color="auto" w:fill="F2F2F2" w:themeFill="background1" w:themeFillShade="F2"/>
          </w:tcPr>
          <w:p w14:paraId="215F6468" w14:textId="1694791E" w:rsidR="001D32F8" w:rsidRDefault="00DE30BC" w:rsidP="00973885">
            <w:pPr>
              <w:pStyle w:val="Otsikko2"/>
            </w:pPr>
            <w:r>
              <w:t xml:space="preserve">6 </w:t>
            </w:r>
            <w:sdt>
              <w:sdtPr>
                <w:alias w:val="Missäpäin olet asunut? Paikka ja mahdollisesti tilannimi?"/>
                <w:tag w:val="Missäpäin olet asunut? Paikka ja mahdollisesti tilannimi?"/>
                <w:id w:val="228279758"/>
                <w:placeholder>
                  <w:docPart w:val="C59B462F97A74C6993384B9197E1BC1C"/>
                </w:placeholder>
                <w:temporary/>
                <w:showingPlcHdr/>
                <w15:appearance w15:val="hidden"/>
              </w:sdtPr>
              <w:sdtEndPr/>
              <w:sdtContent>
                <w:r w:rsidR="001D32F8">
                  <w:t>Missäpäin olet asunut? Paikka ja mahdollisesti tilannimi?</w:t>
                </w:r>
              </w:sdtContent>
            </w:sdt>
          </w:p>
        </w:tc>
        <w:tc>
          <w:tcPr>
            <w:tcW w:w="6527" w:type="dxa"/>
            <w:gridSpan w:val="3"/>
          </w:tcPr>
          <w:p w14:paraId="639BB6A8" w14:textId="2D666009" w:rsidR="001D32F8" w:rsidRDefault="001D32F8"/>
        </w:tc>
      </w:tr>
      <w:tr w:rsidR="00E712EE" w:rsidRPr="002B2ED6" w14:paraId="602F9C8A" w14:textId="77777777" w:rsidTr="00DE30BC">
        <w:trPr>
          <w:trHeight w:val="1776"/>
        </w:trPr>
        <w:tc>
          <w:tcPr>
            <w:tcW w:w="2830" w:type="dxa"/>
            <w:shd w:val="clear" w:color="auto" w:fill="F2F2F2" w:themeFill="background1" w:themeFillShade="F2"/>
          </w:tcPr>
          <w:p w14:paraId="1398F8A2" w14:textId="58F7287F" w:rsidR="00E712EE" w:rsidRDefault="00DE30BC" w:rsidP="00973885">
            <w:pPr>
              <w:pStyle w:val="Otsikko2"/>
            </w:pPr>
            <w:r>
              <w:t xml:space="preserve">7 </w:t>
            </w:r>
            <w:sdt>
              <w:sdtPr>
                <w:alias w:val="Ammatiltani olen.."/>
                <w:tag w:val="Ammatiltani olen.."/>
                <w:id w:val="-1929723809"/>
                <w:placeholder>
                  <w:docPart w:val="D809C42830DB48D7960F83E3E5B9DA83"/>
                </w:placeholder>
                <w:temporary/>
                <w:showingPlcHdr/>
                <w15:appearance w15:val="hidden"/>
              </w:sdtPr>
              <w:sdtEndPr/>
              <w:sdtContent>
                <w:r w:rsidR="001D32F8" w:rsidRPr="001D32F8">
                  <w:rPr>
                    <w:rStyle w:val="Paikkamerkkiteksti"/>
                    <w:color w:val="auto"/>
                  </w:rPr>
                  <w:t xml:space="preserve">Ammatiltani </w:t>
                </w:r>
                <w:proofErr w:type="gramStart"/>
                <w:r w:rsidR="001D32F8" w:rsidRPr="001D32F8">
                  <w:rPr>
                    <w:rStyle w:val="Paikkamerkkiteksti"/>
                    <w:color w:val="auto"/>
                  </w:rPr>
                  <w:t>olen..</w:t>
                </w:r>
                <w:proofErr w:type="gramEnd"/>
                <w:r w:rsidR="001D32F8" w:rsidRPr="001D32F8">
                  <w:rPr>
                    <w:rStyle w:val="Paikkamerkkiteksti"/>
                    <w:color w:val="auto"/>
                  </w:rPr>
                  <w:t xml:space="preserve"> Kerro työtehtävistäsi</w:t>
                </w:r>
              </w:sdtContent>
            </w:sdt>
            <w:r>
              <w:t>.</w:t>
            </w:r>
          </w:p>
          <w:p w14:paraId="6E8712A0" w14:textId="77777777" w:rsidR="001D32F8" w:rsidRDefault="001D32F8" w:rsidP="00973885">
            <w:pPr>
              <w:pStyle w:val="Otsikko2"/>
            </w:pPr>
            <w:r>
              <w:rPr>
                <w:lang w:bidi="fi-FI"/>
              </w:rPr>
              <w:t>Onko valokuvia, joita voisi jakaa?</w:t>
            </w:r>
          </w:p>
        </w:tc>
        <w:tc>
          <w:tcPr>
            <w:tcW w:w="6527" w:type="dxa"/>
            <w:gridSpan w:val="3"/>
          </w:tcPr>
          <w:p w14:paraId="4EE271AB" w14:textId="1434377D" w:rsidR="00E712EE" w:rsidRDefault="00E712EE"/>
        </w:tc>
      </w:tr>
      <w:tr w:rsidR="001D32F8" w:rsidRPr="002B2ED6" w14:paraId="2520C1CF" w14:textId="77777777" w:rsidTr="00DE30BC">
        <w:tc>
          <w:tcPr>
            <w:tcW w:w="2830" w:type="dxa"/>
            <w:shd w:val="clear" w:color="auto" w:fill="F2F2F2" w:themeFill="background1" w:themeFillShade="F2"/>
          </w:tcPr>
          <w:p w14:paraId="1D9537CC" w14:textId="5957DE67" w:rsidR="001D32F8" w:rsidRDefault="00DE30BC" w:rsidP="001D32F8">
            <w:pPr>
              <w:pStyle w:val="Otsikko2"/>
            </w:pPr>
            <w:r>
              <w:t xml:space="preserve">8 </w:t>
            </w:r>
            <w:sdt>
              <w:sdtPr>
                <w:alias w:val="Harrastukset"/>
                <w:tag w:val="Harrastukset"/>
                <w:id w:val="-863446434"/>
                <w:placeholder>
                  <w:docPart w:val="4DF34C8916634E48B99655DC2366247E"/>
                </w:placeholder>
                <w:temporary/>
                <w:showingPlcHdr/>
                <w15:appearance w15:val="hidden"/>
              </w:sdtPr>
              <w:sdtEndPr/>
              <w:sdtContent>
                <w:r w:rsidR="001D32F8" w:rsidRPr="001D32F8">
                  <w:rPr>
                    <w:rStyle w:val="Paikkamerkkiteksti"/>
                    <w:color w:val="auto"/>
                  </w:rPr>
                  <w:t xml:space="preserve">Kerro </w:t>
                </w:r>
                <w:r w:rsidR="001D32F8">
                  <w:rPr>
                    <w:rStyle w:val="Paikkamerkkiteksti"/>
                    <w:color w:val="auto"/>
                  </w:rPr>
                  <w:t>h</w:t>
                </w:r>
                <w:r w:rsidR="001D32F8" w:rsidRPr="001D32F8">
                  <w:rPr>
                    <w:rStyle w:val="Paikkamerkkiteksti"/>
                    <w:color w:val="auto"/>
                  </w:rPr>
                  <w:t>arrastuks</w:t>
                </w:r>
                <w:r w:rsidR="001D32F8">
                  <w:rPr>
                    <w:rStyle w:val="Paikkamerkkiteksti"/>
                    <w:color w:val="auto"/>
                  </w:rPr>
                  <w:t>ista</w:t>
                </w:r>
                <w:r w:rsidR="00C23136">
                  <w:rPr>
                    <w:rStyle w:val="Paikkamerkkiteksti"/>
                    <w:color w:val="auto"/>
                  </w:rPr>
                  <w:t>si. Oletko ollut mukana esim. kalastuskunnassa tai muussa luottamustoimessa pitkät ajat, löytyykö villasukkiasi joka toisen sukulaiset syyssaappaista?</w:t>
                </w:r>
              </w:sdtContent>
            </w:sdt>
          </w:p>
          <w:p w14:paraId="008A428A" w14:textId="77777777" w:rsidR="001D32F8" w:rsidRDefault="001D32F8" w:rsidP="001D32F8">
            <w:pPr>
              <w:pStyle w:val="Otsikko2"/>
            </w:pPr>
            <w:r>
              <w:rPr>
                <w:lang w:bidi="fi-FI"/>
              </w:rPr>
              <w:t>Onko valokuvia, joita voisi jakaa</w:t>
            </w:r>
            <w:r w:rsidR="00C23136">
              <w:rPr>
                <w:lang w:bidi="fi-FI"/>
              </w:rPr>
              <w:t xml:space="preserve"> harrastuksiin liittyen</w:t>
            </w:r>
            <w:r>
              <w:rPr>
                <w:lang w:bidi="fi-FI"/>
              </w:rPr>
              <w:t>?</w:t>
            </w:r>
          </w:p>
        </w:tc>
        <w:tc>
          <w:tcPr>
            <w:tcW w:w="6527" w:type="dxa"/>
            <w:gridSpan w:val="3"/>
          </w:tcPr>
          <w:p w14:paraId="532748CD" w14:textId="6614E303" w:rsidR="001D32F8" w:rsidRDefault="001D32F8"/>
        </w:tc>
      </w:tr>
      <w:tr w:rsidR="00C23136" w:rsidRPr="002B2ED6" w14:paraId="1C7869AD" w14:textId="77777777" w:rsidTr="00DE30BC">
        <w:tc>
          <w:tcPr>
            <w:tcW w:w="2830" w:type="dxa"/>
            <w:shd w:val="clear" w:color="auto" w:fill="F2F2F2" w:themeFill="background1" w:themeFillShade="F2"/>
          </w:tcPr>
          <w:p w14:paraId="74B7DF43" w14:textId="529FD466" w:rsidR="00C23136" w:rsidRDefault="00DE30BC" w:rsidP="00C23136">
            <w:pPr>
              <w:pStyle w:val="Otsikko2"/>
            </w:pPr>
            <w:r>
              <w:lastRenderedPageBreak/>
              <w:t xml:space="preserve">9 </w:t>
            </w:r>
            <w:sdt>
              <w:sdtPr>
                <w:alias w:val="Mieluisin paikka maailmassa"/>
                <w:tag w:val="Mieluisin paikka maailmassa"/>
                <w:id w:val="181565246"/>
                <w:placeholder>
                  <w:docPart w:val="40CD12ACC3E64D8ABC9D87FD8715DC96"/>
                </w:placeholder>
                <w:temporary/>
                <w:showingPlcHdr/>
                <w15:appearance w15:val="hidden"/>
              </w:sdtPr>
              <w:sdtEndPr/>
              <w:sdtContent>
                <w:r w:rsidR="00C23136" w:rsidRPr="00C23136">
                  <w:rPr>
                    <w:rStyle w:val="Paikkamerkkiteksti"/>
                    <w:color w:val="auto"/>
                  </w:rPr>
                  <w:t>M</w:t>
                </w:r>
                <w:r w:rsidR="00C23136">
                  <w:rPr>
                    <w:rStyle w:val="Paikkamerkkiteksti"/>
                    <w:color w:val="auto"/>
                  </w:rPr>
                  <w:t>ikä on m</w:t>
                </w:r>
                <w:r w:rsidR="00C23136" w:rsidRPr="00C23136">
                  <w:rPr>
                    <w:rStyle w:val="Paikkamerkkiteksti"/>
                    <w:color w:val="auto"/>
                  </w:rPr>
                  <w:t>ieluisin paikka</w:t>
                </w:r>
                <w:r w:rsidR="00C23136">
                  <w:rPr>
                    <w:rStyle w:val="Paikkamerkkiteksti"/>
                    <w:color w:val="auto"/>
                  </w:rPr>
                  <w:t>si</w:t>
                </w:r>
                <w:r w:rsidR="00C23136" w:rsidRPr="00C23136">
                  <w:rPr>
                    <w:rStyle w:val="Paikkamerkkiteksti"/>
                    <w:color w:val="auto"/>
                  </w:rPr>
                  <w:t xml:space="preserve"> maailmassa</w:t>
                </w:r>
                <w:r w:rsidR="00C23136">
                  <w:rPr>
                    <w:rStyle w:val="Paikkamerkkiteksti"/>
                    <w:color w:val="auto"/>
                  </w:rPr>
                  <w:t xml:space="preserve">? Kesämökin laituri lämpimänä kesäpäivänä, oman kodin tupa, pellonlaidan kivi päivän tuumailuja varten tms. </w:t>
                </w:r>
              </w:sdtContent>
            </w:sdt>
          </w:p>
          <w:p w14:paraId="4CFD0EF7" w14:textId="77777777" w:rsidR="00C23136" w:rsidRPr="002B2ED6" w:rsidRDefault="00C23136" w:rsidP="00C23136">
            <w:pPr>
              <w:pStyle w:val="Otsikko2"/>
            </w:pPr>
            <w:r>
              <w:rPr>
                <w:lang w:bidi="fi-FI"/>
              </w:rPr>
              <w:t>Onko valokuvia, joita paikasta voisi jakaa?</w:t>
            </w:r>
          </w:p>
        </w:tc>
        <w:tc>
          <w:tcPr>
            <w:tcW w:w="6527" w:type="dxa"/>
            <w:gridSpan w:val="3"/>
          </w:tcPr>
          <w:p w14:paraId="2333FCDD" w14:textId="280D4D02" w:rsidR="00C23136" w:rsidRPr="002B2ED6" w:rsidRDefault="00C23136"/>
        </w:tc>
      </w:tr>
      <w:tr w:rsidR="00C23136" w:rsidRPr="002B2ED6" w14:paraId="4C181391" w14:textId="77777777" w:rsidTr="00DE30BC">
        <w:tc>
          <w:tcPr>
            <w:tcW w:w="2830" w:type="dxa"/>
            <w:shd w:val="clear" w:color="auto" w:fill="F2F2F2" w:themeFill="background1" w:themeFillShade="F2"/>
          </w:tcPr>
          <w:p w14:paraId="527ADEF3" w14:textId="345A12A8" w:rsidR="00C23136" w:rsidRDefault="00DE30BC" w:rsidP="00C23136">
            <w:pPr>
              <w:pStyle w:val="Otsikko2"/>
            </w:pPr>
            <w:r>
              <w:t xml:space="preserve">10 </w:t>
            </w:r>
            <w:sdt>
              <w:sdtPr>
                <w:alias w:val="erikoistaidot"/>
                <w:tag w:val="erikoistaidot"/>
                <w:id w:val="-43440404"/>
                <w:placeholder>
                  <w:docPart w:val="51802AD754B849B0BF9EAE114BD852FF"/>
                </w:placeholder>
                <w:temporary/>
                <w:showingPlcHdr/>
                <w15:appearance w15:val="hidden"/>
              </w:sdtPr>
              <w:sdtEndPr/>
              <w:sdtContent>
                <w:r w:rsidR="00C23136">
                  <w:rPr>
                    <w:rStyle w:val="Paikkamerkkiteksti"/>
                    <w:color w:val="auto"/>
                  </w:rPr>
                  <w:t xml:space="preserve">Onkos sinulla jotain erikoistaitoja? Oletko kova vääntämään kättä, osaatko viittä harvinaista kieltä, leivotko herkullista ruisleipää, oletko taitava puuseppä? </w:t>
                </w:r>
              </w:sdtContent>
            </w:sdt>
          </w:p>
          <w:p w14:paraId="4EC7E698" w14:textId="77777777" w:rsidR="00C23136" w:rsidRPr="002B2ED6" w:rsidRDefault="00C23136" w:rsidP="00C23136">
            <w:pPr>
              <w:pStyle w:val="Otsikko2"/>
            </w:pPr>
            <w:r>
              <w:rPr>
                <w:lang w:bidi="fi-FI"/>
              </w:rPr>
              <w:t>Onko valokuvia, joita voisi jakaa aiheeseen liittyen?</w:t>
            </w:r>
          </w:p>
        </w:tc>
        <w:tc>
          <w:tcPr>
            <w:tcW w:w="6527" w:type="dxa"/>
            <w:gridSpan w:val="3"/>
          </w:tcPr>
          <w:p w14:paraId="65E638A6" w14:textId="7DB7EE66" w:rsidR="00C23136" w:rsidRPr="002B2ED6" w:rsidRDefault="00C23136"/>
        </w:tc>
      </w:tr>
      <w:tr w:rsidR="00C23136" w:rsidRPr="002B2ED6" w14:paraId="3C57FDEB" w14:textId="77777777" w:rsidTr="00DE30BC">
        <w:tc>
          <w:tcPr>
            <w:tcW w:w="2830" w:type="dxa"/>
            <w:shd w:val="clear" w:color="auto" w:fill="F2F2F2" w:themeFill="background1" w:themeFillShade="F2"/>
          </w:tcPr>
          <w:p w14:paraId="52B384A8" w14:textId="772D10D3" w:rsidR="00C23136" w:rsidRDefault="00DE30BC" w:rsidP="00C23136">
            <w:pPr>
              <w:pStyle w:val="Otsikko2"/>
            </w:pPr>
            <w:r>
              <w:t xml:space="preserve">11 </w:t>
            </w:r>
            <w:sdt>
              <w:sdtPr>
                <w:alias w:val="erityinen tapahtuma"/>
                <w:tag w:val="erityinen tapahtuma"/>
                <w:id w:val="69625619"/>
                <w:placeholder>
                  <w:docPart w:val="E56D9F0EFF2B463B8B7B6D32D661E55A"/>
                </w:placeholder>
                <w:temporary/>
                <w:showingPlcHdr/>
                <w15:appearance w15:val="hidden"/>
              </w:sdtPr>
              <w:sdtEndPr/>
              <w:sdtContent>
                <w:r w:rsidR="004331C9">
                  <w:rPr>
                    <w:rStyle w:val="Paikkamerkkiteksti"/>
                    <w:color w:val="auto"/>
                  </w:rPr>
                  <w:t xml:space="preserve">Vuosien varrella on sattunut ja tapahtunut, mutta mikä sukuun liittyvä tapahtuma/ asia olisi kertomisen arvoinen juttu jaettavaksi myös muille sukulaisille? </w:t>
                </w:r>
                <w:r w:rsidR="00C23136">
                  <w:rPr>
                    <w:rStyle w:val="Paikkamerkkiteksti"/>
                    <w:color w:val="auto"/>
                  </w:rPr>
                  <w:t xml:space="preserve"> </w:t>
                </w:r>
              </w:sdtContent>
            </w:sdt>
          </w:p>
          <w:p w14:paraId="4BF4F8D9" w14:textId="77777777" w:rsidR="00C23136" w:rsidRPr="002B2ED6" w:rsidRDefault="00C23136" w:rsidP="00C23136">
            <w:pPr>
              <w:pStyle w:val="Otsikko2"/>
            </w:pPr>
            <w:r>
              <w:rPr>
                <w:lang w:bidi="fi-FI"/>
              </w:rPr>
              <w:t>Onko valokuvia, joita voisi jakaa aiheeseen liittyen?</w:t>
            </w:r>
          </w:p>
        </w:tc>
        <w:tc>
          <w:tcPr>
            <w:tcW w:w="6527" w:type="dxa"/>
            <w:gridSpan w:val="3"/>
          </w:tcPr>
          <w:p w14:paraId="0FFB722E" w14:textId="1F80252B" w:rsidR="00C23136" w:rsidRPr="002B2ED6" w:rsidRDefault="00C23136"/>
        </w:tc>
      </w:tr>
      <w:tr w:rsidR="00DE30BC" w:rsidRPr="002B2ED6" w14:paraId="7EEF4DE5" w14:textId="77777777" w:rsidTr="00DE30BC">
        <w:trPr>
          <w:trHeight w:val="2453"/>
        </w:trPr>
        <w:tc>
          <w:tcPr>
            <w:tcW w:w="2830" w:type="dxa"/>
            <w:shd w:val="clear" w:color="auto" w:fill="F2F2F2" w:themeFill="background1" w:themeFillShade="F2"/>
          </w:tcPr>
          <w:p w14:paraId="05838CA1" w14:textId="16DD2F4F" w:rsidR="00DE30BC" w:rsidRDefault="00DE30BC" w:rsidP="00DE30BC">
            <w:pPr>
              <w:pStyle w:val="Otsikko2"/>
            </w:pPr>
            <w:r>
              <w:t xml:space="preserve">12 </w:t>
            </w:r>
            <w:sdt>
              <w:sdtPr>
                <w:alias w:val="vapaata tarinointia"/>
                <w:tag w:val="vapaata tarinointia"/>
                <w:id w:val="-1842388012"/>
                <w:placeholder>
                  <w:docPart w:val="9A93C6B782DF4F2499A4EB22A162EF63"/>
                </w:placeholder>
                <w:temporary/>
                <w:showingPlcHdr/>
                <w15:appearance w15:val="hidden"/>
              </w:sdtPr>
              <w:sdtEndPr/>
              <w:sdtContent>
                <w:r>
                  <w:rPr>
                    <w:rStyle w:val="Paikkamerkkiteksti"/>
                    <w:color w:val="auto"/>
                  </w:rPr>
                  <w:t xml:space="preserve">Vapaata tarinointia  </w:t>
                </w:r>
              </w:sdtContent>
            </w:sdt>
          </w:p>
          <w:p w14:paraId="4B3248A8" w14:textId="22B6B117" w:rsidR="00DE30BC" w:rsidRDefault="00DE30BC" w:rsidP="00DE30BC">
            <w:pPr>
              <w:pStyle w:val="Otsikko2"/>
            </w:pPr>
            <w:r>
              <w:rPr>
                <w:lang w:bidi="fi-FI"/>
              </w:rPr>
              <w:t>Onko valokuvia, joita voisi jakaa aiheeseen liittyen?</w:t>
            </w:r>
          </w:p>
        </w:tc>
        <w:tc>
          <w:tcPr>
            <w:tcW w:w="6527" w:type="dxa"/>
            <w:gridSpan w:val="3"/>
          </w:tcPr>
          <w:p w14:paraId="631A31A4" w14:textId="77777777" w:rsidR="00DE30BC" w:rsidRPr="002B2ED6" w:rsidRDefault="00DE30BC"/>
        </w:tc>
      </w:tr>
    </w:tbl>
    <w:p w14:paraId="16B4E47C" w14:textId="77777777" w:rsidR="008A6F05" w:rsidRDefault="008A6F05" w:rsidP="00DF7612">
      <w:pPr>
        <w:spacing w:after="0"/>
      </w:pPr>
    </w:p>
    <w:p w14:paraId="34AE20CB" w14:textId="77777777" w:rsidR="00FD3CD4" w:rsidRDefault="00FD3CD4" w:rsidP="00DF7612">
      <w:pPr>
        <w:spacing w:after="0"/>
      </w:pPr>
    </w:p>
    <w:p w14:paraId="172CEAFC" w14:textId="77777777" w:rsidR="00FD3CD4" w:rsidRPr="00200250" w:rsidRDefault="00FD3CD4" w:rsidP="004331C9">
      <w:pPr>
        <w:pStyle w:val="Otsikko2"/>
      </w:pPr>
      <w:r>
        <w:t>Henkilötietojen k</w:t>
      </w:r>
      <w:r w:rsidRPr="00200250">
        <w:t>äyttölupa</w:t>
      </w:r>
    </w:p>
    <w:p w14:paraId="313F73DB" w14:textId="77777777" w:rsidR="00FD3CD4" w:rsidRDefault="00FD3CD4" w:rsidP="00E00BCD">
      <w:pPr>
        <w:ind w:left="1304" w:hanging="737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>
        <w:instrText xml:space="preserve"> FORMCHECKBOX </w:instrText>
      </w:r>
      <w:r w:rsidR="00D7790B">
        <w:fldChar w:fldCharType="separate"/>
      </w:r>
      <w:r>
        <w:fldChar w:fldCharType="end"/>
      </w:r>
      <w:bookmarkEnd w:id="0"/>
      <w:r>
        <w:tab/>
        <w:t xml:space="preserve">Annan Kiteen Jumppaset sukuseuralle luvan käyttää yllä </w:t>
      </w:r>
      <w:r w:rsidR="00E00BCD">
        <w:t>olevia</w:t>
      </w:r>
      <w:r>
        <w:t xml:space="preserve"> tieto</w:t>
      </w:r>
      <w:r w:rsidR="004331C9">
        <w:t>j</w:t>
      </w:r>
      <w:r>
        <w:t>a sukuseuran verkkosivuilla</w:t>
      </w:r>
      <w:r w:rsidR="00E00BCD">
        <w:t>, seuran sihteerin ylläpitämässä sukurekisterissä</w:t>
      </w:r>
      <w:r>
        <w:t xml:space="preserve"> ja mahdollisesti myöhemmin julkaistavassa sukukirjassa.</w:t>
      </w:r>
    </w:p>
    <w:p w14:paraId="6A4C55C6" w14:textId="77777777" w:rsidR="00E00BCD" w:rsidRDefault="004331C9" w:rsidP="00E00BCD">
      <w:pPr>
        <w:ind w:left="1304" w:hanging="737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790B">
        <w:fldChar w:fldCharType="separate"/>
      </w:r>
      <w:r>
        <w:fldChar w:fldCharType="end"/>
      </w:r>
      <w:r>
        <w:tab/>
      </w:r>
      <w:r w:rsidR="00E00BCD">
        <w:t>Annan Kiteen Jumppaset sukuseuralle luvan käyttää lomakkeen liitteenä lähettämiäni valokuvia tai muita dokumentteja sukuseuran verkkosivuilla, seuran sihteerin ylläpitämässä sukurekisterissä ja mahdollisesti myöhemmin julkaistavassa sukukirjassa.</w:t>
      </w:r>
    </w:p>
    <w:p w14:paraId="0D837622" w14:textId="77777777" w:rsidR="004331C9" w:rsidRDefault="004331C9" w:rsidP="00FD3CD4">
      <w:pPr>
        <w:ind w:left="1304" w:hanging="1304"/>
      </w:pPr>
    </w:p>
    <w:tbl>
      <w:tblPr>
        <w:tblStyle w:val="Vaaleataulukkoruudukko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Kuusi pinottua taulukkoa: Ensimmäinen taulukko on tehtävänimikkeen, osaston tai ryhmän, sijainnin, tason tai palkkahaarukan, henkilöstöhallinnon yhteyshenkilön ja hakijan perehdyttämistiedon antamista varten. Toinen taulukko on URL-osoitetietojen antamista varten. Kolmas taulukko on Hakemusten hyväksyjä -otsikko. Neljäs taulukko on Hakemusten hyväksyjä -tiedon antamista varten. Viides taulukko on Työn kuvaus -otsikkoa ja työn kuvaustietojen antamista varten. Kuudes taulukko on Tarkistaja-, Hyväksyjä- ja Viimeisin päivittäjä -tietoja varten"/>
      </w:tblPr>
      <w:tblGrid>
        <w:gridCol w:w="1838"/>
        <w:gridCol w:w="3107"/>
        <w:gridCol w:w="1713"/>
        <w:gridCol w:w="2692"/>
      </w:tblGrid>
      <w:tr w:rsidR="00FD3CD4" w:rsidRPr="002B2ED6" w14:paraId="38445934" w14:textId="77777777" w:rsidTr="004331C9">
        <w:tc>
          <w:tcPr>
            <w:tcW w:w="1838" w:type="dxa"/>
            <w:shd w:val="clear" w:color="auto" w:fill="D9D9D9" w:themeFill="background1" w:themeFillShade="D9"/>
          </w:tcPr>
          <w:p w14:paraId="0757AABB" w14:textId="77777777" w:rsidR="00FD3CD4" w:rsidRPr="002B2ED6" w:rsidRDefault="00D7790B" w:rsidP="003C50AE">
            <w:pPr>
              <w:spacing w:after="0"/>
            </w:pPr>
            <w:sdt>
              <w:sdtPr>
                <w:alias w:val="Paikka:"/>
                <w:tag w:val="Paikka:"/>
                <w:id w:val="2082412052"/>
                <w:placeholder>
                  <w:docPart w:val="9E935028F94A4AE3BC5D20831FF09F23"/>
                </w:placeholder>
                <w:temporary/>
                <w:showingPlcHdr/>
                <w15:appearance w15:val="hidden"/>
              </w:sdtPr>
              <w:sdtEndPr/>
              <w:sdtContent>
                <w:r w:rsidR="00FD3CD4" w:rsidRPr="004331C9">
                  <w:rPr>
                    <w:b/>
                    <w:lang w:bidi="fi-FI"/>
                  </w:rPr>
                  <w:t>Paikka</w:t>
                </w:r>
              </w:sdtContent>
            </w:sdt>
            <w:r w:rsidR="00FD3CD4" w:rsidRPr="002B2ED6">
              <w:rPr>
                <w:lang w:bidi="fi-FI"/>
              </w:rPr>
              <w:t>:</w:t>
            </w:r>
          </w:p>
        </w:tc>
        <w:tc>
          <w:tcPr>
            <w:tcW w:w="3107" w:type="dxa"/>
          </w:tcPr>
          <w:p w14:paraId="493D7A23" w14:textId="27140707" w:rsidR="00FD3CD4" w:rsidRPr="002B2ED6" w:rsidRDefault="00FD3CD4" w:rsidP="003C50AE">
            <w:pPr>
              <w:spacing w:after="0"/>
            </w:pPr>
          </w:p>
        </w:tc>
        <w:tc>
          <w:tcPr>
            <w:tcW w:w="1713" w:type="dxa"/>
            <w:shd w:val="clear" w:color="auto" w:fill="D9D9D9" w:themeFill="background1" w:themeFillShade="D9"/>
          </w:tcPr>
          <w:p w14:paraId="56835F04" w14:textId="77777777" w:rsidR="00FD3CD4" w:rsidRPr="002B2ED6" w:rsidRDefault="00D7790B" w:rsidP="003C50AE">
            <w:pPr>
              <w:spacing w:after="0"/>
            </w:pPr>
            <w:sdt>
              <w:sdtPr>
                <w:alias w:val="Päivämäärä:"/>
                <w:tag w:val="Päivämäärä:"/>
                <w:id w:val="861780550"/>
                <w:placeholder>
                  <w:docPart w:val="E24CDAA3CDBF43A998FFABDB4E87244C"/>
                </w:placeholder>
                <w:temporary/>
                <w:showingPlcHdr/>
                <w15:appearance w15:val="hidden"/>
              </w:sdtPr>
              <w:sdtEndPr/>
              <w:sdtContent>
                <w:r w:rsidR="00FD3CD4" w:rsidRPr="004331C9">
                  <w:rPr>
                    <w:b/>
                    <w:lang w:bidi="fi-FI"/>
                  </w:rPr>
                  <w:t>Päivämäärä</w:t>
                </w:r>
              </w:sdtContent>
            </w:sdt>
            <w:r w:rsidR="00FD3CD4" w:rsidRPr="002B2ED6">
              <w:rPr>
                <w:lang w:bidi="fi-FI"/>
              </w:rPr>
              <w:t>:</w:t>
            </w:r>
          </w:p>
        </w:tc>
        <w:tc>
          <w:tcPr>
            <w:tcW w:w="2692" w:type="dxa"/>
          </w:tcPr>
          <w:p w14:paraId="08E0EF2D" w14:textId="0DC8614E" w:rsidR="00FD3CD4" w:rsidRPr="002B2ED6" w:rsidRDefault="00FD3CD4" w:rsidP="003C50AE">
            <w:pPr>
              <w:spacing w:after="0"/>
            </w:pPr>
          </w:p>
        </w:tc>
      </w:tr>
      <w:tr w:rsidR="004331C9" w:rsidRPr="002B2ED6" w14:paraId="6445A2DF" w14:textId="77777777" w:rsidTr="00585858">
        <w:tc>
          <w:tcPr>
            <w:tcW w:w="1838" w:type="dxa"/>
            <w:shd w:val="clear" w:color="auto" w:fill="D9D9D9" w:themeFill="background1" w:themeFillShade="D9"/>
          </w:tcPr>
          <w:p w14:paraId="311F0126" w14:textId="77777777" w:rsidR="004331C9" w:rsidRPr="002B2ED6" w:rsidRDefault="00D7790B" w:rsidP="003C50AE">
            <w:pPr>
              <w:spacing w:after="0"/>
            </w:pPr>
            <w:sdt>
              <w:sdtPr>
                <w:alias w:val="Allekirjoitus:"/>
                <w:tag w:val="Allekirjoitus:"/>
                <w:id w:val="-1199698664"/>
                <w:placeholder>
                  <w:docPart w:val="E7AE3654591E42318367E71748C7DFF2"/>
                </w:placeholder>
                <w:temporary/>
                <w:showingPlcHdr/>
                <w15:appearance w15:val="hidden"/>
              </w:sdtPr>
              <w:sdtEndPr/>
              <w:sdtContent>
                <w:r w:rsidR="004331C9" w:rsidRPr="004331C9">
                  <w:rPr>
                    <w:b/>
                    <w:lang w:bidi="fi-FI"/>
                  </w:rPr>
                  <w:t xml:space="preserve">Allekirjoitus </w:t>
                </w:r>
                <w:r w:rsidR="004331C9" w:rsidRPr="004331C9">
                  <w:rPr>
                    <w:b/>
                  </w:rPr>
                  <w:t>ja nimenselvennys</w:t>
                </w:r>
              </w:sdtContent>
            </w:sdt>
            <w:r w:rsidR="004331C9" w:rsidRPr="002B2ED6">
              <w:rPr>
                <w:lang w:bidi="fi-FI"/>
              </w:rPr>
              <w:t>:</w:t>
            </w:r>
          </w:p>
        </w:tc>
        <w:tc>
          <w:tcPr>
            <w:tcW w:w="7512" w:type="dxa"/>
            <w:gridSpan w:val="3"/>
          </w:tcPr>
          <w:p w14:paraId="0D7BDFCE" w14:textId="77777777" w:rsidR="004331C9" w:rsidRPr="002B2ED6" w:rsidRDefault="004331C9" w:rsidP="003C50AE">
            <w:pPr>
              <w:spacing w:after="0"/>
            </w:pPr>
          </w:p>
        </w:tc>
      </w:tr>
    </w:tbl>
    <w:p w14:paraId="5E863853" w14:textId="77777777" w:rsidR="00FD3CD4" w:rsidRDefault="00FD3CD4" w:rsidP="00DF7612">
      <w:pPr>
        <w:spacing w:after="0"/>
      </w:pPr>
    </w:p>
    <w:p w14:paraId="5E2BB6E5" w14:textId="77777777" w:rsidR="004331C9" w:rsidRDefault="004331C9" w:rsidP="00DF7612">
      <w:pPr>
        <w:spacing w:after="0"/>
      </w:pPr>
    </w:p>
    <w:p w14:paraId="4E145ADD" w14:textId="774C7379" w:rsidR="004331C9" w:rsidRPr="00E00BCD" w:rsidRDefault="006820D9" w:rsidP="00DF7612">
      <w:pPr>
        <w:spacing w:after="0"/>
        <w:rPr>
          <w:b/>
        </w:rPr>
      </w:pPr>
      <w:r>
        <w:rPr>
          <w:b/>
        </w:rPr>
        <w:t xml:space="preserve">Täytetyn </w:t>
      </w:r>
      <w:r w:rsidR="00DE30BC">
        <w:rPr>
          <w:b/>
        </w:rPr>
        <w:t>h</w:t>
      </w:r>
      <w:r w:rsidR="004331C9" w:rsidRPr="00E00BCD">
        <w:rPr>
          <w:b/>
        </w:rPr>
        <w:t>aastattelulomakkeen ja siihen liittyvät valokuvat</w:t>
      </w:r>
      <w:r w:rsidR="00E00BCD">
        <w:rPr>
          <w:b/>
        </w:rPr>
        <w:t xml:space="preserve"> sekä muut dokumentit</w:t>
      </w:r>
      <w:r w:rsidR="004331C9" w:rsidRPr="00E00BCD">
        <w:rPr>
          <w:b/>
        </w:rPr>
        <w:t xml:space="preserve"> voi toimittaa sähköpostilla osoitteeseen </w:t>
      </w:r>
      <w:hyperlink r:id="rId9" w:history="1">
        <w:r w:rsidR="00D7790B" w:rsidRPr="00377919">
          <w:rPr>
            <w:rStyle w:val="Hyperlinkki"/>
            <w:b/>
          </w:rPr>
          <w:t>yllapito@kiteenjumppaset.fi</w:t>
        </w:r>
      </w:hyperlink>
      <w:bookmarkStart w:id="1" w:name="_GoBack"/>
      <w:bookmarkEnd w:id="1"/>
      <w:r w:rsidR="004331C9" w:rsidRPr="00E00BCD">
        <w:rPr>
          <w:b/>
        </w:rPr>
        <w:t xml:space="preserve"> </w:t>
      </w:r>
      <w:r w:rsidR="00E00BCD">
        <w:rPr>
          <w:b/>
        </w:rPr>
        <w:t>tai paperisena Katja Gerlanderille.</w:t>
      </w:r>
    </w:p>
    <w:sectPr w:rsidR="004331C9" w:rsidRPr="00E00BCD" w:rsidSect="00E712EE">
      <w:headerReference w:type="default" r:id="rId10"/>
      <w:footerReference w:type="default" r:id="rId11"/>
      <w:headerReference w:type="first" r:id="rId12"/>
      <w:pgSz w:w="11906" w:h="16838" w:code="9"/>
      <w:pgMar w:top="1134" w:right="1276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41C32" w14:textId="77777777" w:rsidR="00814C0C" w:rsidRDefault="00814C0C">
      <w:pPr>
        <w:spacing w:before="0" w:after="0"/>
      </w:pPr>
      <w:r>
        <w:separator/>
      </w:r>
    </w:p>
  </w:endnote>
  <w:endnote w:type="continuationSeparator" w:id="0">
    <w:p w14:paraId="39444C7B" w14:textId="77777777" w:rsidR="00814C0C" w:rsidRDefault="00814C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3E592" w14:textId="77777777" w:rsidR="000C2633" w:rsidRDefault="008A6F05">
    <w:pPr>
      <w:pStyle w:val="Alatunniste"/>
      <w:jc w:val="right"/>
    </w:pPr>
    <w:r>
      <w:rPr>
        <w:lang w:bidi="fi-FI"/>
      </w:rPr>
      <w:fldChar w:fldCharType="begin"/>
    </w:r>
    <w:r>
      <w:rPr>
        <w:lang w:bidi="fi-FI"/>
      </w:rPr>
      <w:instrText xml:space="preserve"> PAGE   \* MERGEFORMAT </w:instrText>
    </w:r>
    <w:r>
      <w:rPr>
        <w:lang w:bidi="fi-FI"/>
      </w:rPr>
      <w:fldChar w:fldCharType="separate"/>
    </w:r>
    <w:r>
      <w:rPr>
        <w:noProof/>
        <w:lang w:bidi="fi-FI"/>
      </w:rPr>
      <w:t>2</w:t>
    </w:r>
    <w:r>
      <w:rPr>
        <w:noProof/>
        <w:lang w:bidi="fi-F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7593E" w14:textId="77777777" w:rsidR="00814C0C" w:rsidRDefault="00814C0C">
      <w:pPr>
        <w:spacing w:before="0" w:after="0"/>
      </w:pPr>
      <w:r>
        <w:separator/>
      </w:r>
    </w:p>
  </w:footnote>
  <w:footnote w:type="continuationSeparator" w:id="0">
    <w:p w14:paraId="75D44393" w14:textId="77777777" w:rsidR="00814C0C" w:rsidRDefault="00814C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AB1B" w14:textId="77777777" w:rsidR="000C2633" w:rsidRPr="00E712EE" w:rsidRDefault="00E712EE" w:rsidP="00E712EE">
    <w:pPr>
      <w:pStyle w:val="Yltunniste"/>
      <w:tabs>
        <w:tab w:val="left" w:pos="2138"/>
        <w:tab w:val="left" w:pos="7088"/>
      </w:tabs>
      <w:jc w:val="left"/>
      <w:rPr>
        <w:b w:val="0"/>
        <w:lang w:val="en-US"/>
      </w:rPr>
    </w:pPr>
    <w:proofErr w:type="spellStart"/>
    <w:r w:rsidRPr="00E712EE">
      <w:rPr>
        <w:b w:val="0"/>
        <w:lang w:val="en-US"/>
      </w:rPr>
      <w:t>Kiteen</w:t>
    </w:r>
    <w:proofErr w:type="spellEnd"/>
    <w:r w:rsidRPr="00E712EE">
      <w:rPr>
        <w:b w:val="0"/>
        <w:lang w:val="en-US"/>
      </w:rPr>
      <w:t xml:space="preserve"> </w:t>
    </w:r>
    <w:proofErr w:type="spellStart"/>
    <w:r w:rsidRPr="00E712EE">
      <w:rPr>
        <w:b w:val="0"/>
        <w:lang w:val="en-US"/>
      </w:rPr>
      <w:t>Jumppaset</w:t>
    </w:r>
    <w:proofErr w:type="spellEnd"/>
    <w:r w:rsidRPr="00E712EE">
      <w:rPr>
        <w:b w:val="0"/>
        <w:lang w:val="en-US"/>
      </w:rPr>
      <w:t xml:space="preserve"> </w:t>
    </w:r>
    <w:r w:rsidR="00E00BCD">
      <w:rPr>
        <w:b w:val="0"/>
        <w:lang w:val="en-US"/>
      </w:rPr>
      <w:t>-</w:t>
    </w:r>
    <w:proofErr w:type="spellStart"/>
    <w:r w:rsidRPr="00E712EE">
      <w:rPr>
        <w:b w:val="0"/>
        <w:lang w:val="en-US"/>
      </w:rPr>
      <w:t>sukuseura</w:t>
    </w:r>
    <w:proofErr w:type="spellEnd"/>
    <w:r w:rsidRPr="00E712EE">
      <w:rPr>
        <w:b w:val="0"/>
        <w:lang w:val="en-US"/>
      </w:rPr>
      <w:tab/>
    </w:r>
    <w:proofErr w:type="spellStart"/>
    <w:r w:rsidR="004331C9">
      <w:rPr>
        <w:b w:val="0"/>
        <w:lang w:val="en-US"/>
      </w:rPr>
      <w:t>haastattelu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8F1B8" w14:textId="77777777" w:rsidR="000C2633" w:rsidRPr="00FD3CD4" w:rsidRDefault="00FD3CD4" w:rsidP="00FD3CD4">
    <w:pPr>
      <w:pStyle w:val="Yltunniste"/>
      <w:jc w:val="left"/>
      <w:rPr>
        <w:lang w:val="en-US"/>
      </w:rPr>
    </w:pPr>
    <w:proofErr w:type="spellStart"/>
    <w:r>
      <w:rPr>
        <w:lang w:val="en-US"/>
      </w:rPr>
      <w:t>Kiteen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Jumppaset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sukuseura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0C"/>
    <w:rsid w:val="000C2633"/>
    <w:rsid w:val="001636FC"/>
    <w:rsid w:val="001A40E4"/>
    <w:rsid w:val="001B2073"/>
    <w:rsid w:val="001C09BA"/>
    <w:rsid w:val="001D32F8"/>
    <w:rsid w:val="001E59CF"/>
    <w:rsid w:val="002B2ED6"/>
    <w:rsid w:val="002F13B9"/>
    <w:rsid w:val="002F1DBC"/>
    <w:rsid w:val="003241AA"/>
    <w:rsid w:val="00342CDD"/>
    <w:rsid w:val="00363A6A"/>
    <w:rsid w:val="004331C9"/>
    <w:rsid w:val="004E1A15"/>
    <w:rsid w:val="00521A90"/>
    <w:rsid w:val="005443BE"/>
    <w:rsid w:val="005E3543"/>
    <w:rsid w:val="006228EE"/>
    <w:rsid w:val="00635407"/>
    <w:rsid w:val="0066002F"/>
    <w:rsid w:val="006820D9"/>
    <w:rsid w:val="006A0C25"/>
    <w:rsid w:val="00761239"/>
    <w:rsid w:val="00795023"/>
    <w:rsid w:val="00802707"/>
    <w:rsid w:val="00814C0C"/>
    <w:rsid w:val="008156CB"/>
    <w:rsid w:val="008527F0"/>
    <w:rsid w:val="008A6F05"/>
    <w:rsid w:val="009541C6"/>
    <w:rsid w:val="00973885"/>
    <w:rsid w:val="00974682"/>
    <w:rsid w:val="00991989"/>
    <w:rsid w:val="009C7DE8"/>
    <w:rsid w:val="00A63436"/>
    <w:rsid w:val="00A670F2"/>
    <w:rsid w:val="00AD277F"/>
    <w:rsid w:val="00AE2619"/>
    <w:rsid w:val="00B42047"/>
    <w:rsid w:val="00B8392C"/>
    <w:rsid w:val="00BC7D19"/>
    <w:rsid w:val="00C07439"/>
    <w:rsid w:val="00C23136"/>
    <w:rsid w:val="00C26D0F"/>
    <w:rsid w:val="00C5493D"/>
    <w:rsid w:val="00C97885"/>
    <w:rsid w:val="00CA1C12"/>
    <w:rsid w:val="00CA7DE2"/>
    <w:rsid w:val="00D7348B"/>
    <w:rsid w:val="00D7790B"/>
    <w:rsid w:val="00DA2EA0"/>
    <w:rsid w:val="00DE30BC"/>
    <w:rsid w:val="00DF7612"/>
    <w:rsid w:val="00E00BCD"/>
    <w:rsid w:val="00E00E9F"/>
    <w:rsid w:val="00E553AA"/>
    <w:rsid w:val="00E712EE"/>
    <w:rsid w:val="00EA0EB4"/>
    <w:rsid w:val="00EA2B9F"/>
    <w:rsid w:val="00F37398"/>
    <w:rsid w:val="00F42096"/>
    <w:rsid w:val="00F5388D"/>
    <w:rsid w:val="00F6036A"/>
    <w:rsid w:val="00F73A09"/>
    <w:rsid w:val="00F73D96"/>
    <w:rsid w:val="00FC08FF"/>
    <w:rsid w:val="00FC53EB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6A0D93"/>
  <w15:chartTrackingRefBased/>
  <w15:docId w15:val="{23406151-ECFA-43EB-A543-AB508AD8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i-FI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40E4"/>
  </w:style>
  <w:style w:type="paragraph" w:styleId="Otsikko1">
    <w:name w:val="heading 1"/>
    <w:basedOn w:val="Normaali"/>
    <w:link w:val="Otsikko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Otsikko2">
    <w:name w:val="heading 2"/>
    <w:basedOn w:val="Normaali"/>
    <w:link w:val="Otsikko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irjannimike">
    <w:name w:val="Book Title"/>
    <w:basedOn w:val="Kappaleenoletusfontti"/>
    <w:uiPriority w:val="33"/>
    <w:semiHidden/>
    <w:unhideWhenUsed/>
    <w:qFormat/>
    <w:rPr>
      <w:b/>
      <w:bCs/>
      <w:i/>
      <w:iCs/>
      <w:spacing w:val="0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Merkittyluettelo">
    <w:name w:val="List Bullet"/>
    <w:basedOn w:val="Normaali"/>
    <w:uiPriority w:val="10"/>
    <w:pPr>
      <w:numPr>
        <w:numId w:val="3"/>
      </w:numPr>
    </w:pPr>
  </w:style>
  <w:style w:type="paragraph" w:styleId="Numeroituluettelo">
    <w:name w:val="List Number"/>
    <w:basedOn w:val="Normaali"/>
    <w:uiPriority w:val="10"/>
    <w:pPr>
      <w:numPr>
        <w:numId w:val="4"/>
      </w:numPr>
    </w:p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rFonts w:eastAsiaTheme="minorHAnsi"/>
      <w:lang w:eastAsia="en-US"/>
    </w:rPr>
  </w:style>
  <w:style w:type="paragraph" w:styleId="Eivli">
    <w:name w:val="No Spacing"/>
    <w:uiPriority w:val="1"/>
    <w:semiHidden/>
    <w:unhideWhenUsed/>
    <w:qFormat/>
    <w:pPr>
      <w:spacing w:before="0" w:after="0"/>
    </w:pPr>
  </w:style>
  <w:style w:type="paragraph" w:styleId="Alatunniste">
    <w:name w:val="footer"/>
    <w:basedOn w:val="Normaali"/>
    <w:link w:val="AlatunnisteChar"/>
    <w:uiPriority w:val="99"/>
    <w:unhideWhenUsed/>
  </w:style>
  <w:style w:type="character" w:customStyle="1" w:styleId="AlatunnisteChar">
    <w:name w:val="Alatunniste Char"/>
    <w:basedOn w:val="Kappaleenoletusfontti"/>
    <w:link w:val="Alatunniste"/>
    <w:uiPriority w:val="99"/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character" w:customStyle="1" w:styleId="Otsikko4Char">
    <w:name w:val="Otsikko 4 Char"/>
    <w:basedOn w:val="Kappaleenoletusfontti"/>
    <w:link w:val="Otsikk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pPr>
      <w:keepNext/>
      <w:outlineLvl w:val="9"/>
    </w:pPr>
  </w:style>
  <w:style w:type="paragraph" w:styleId="Yltunniste">
    <w:name w:val="header"/>
    <w:basedOn w:val="Normaali"/>
    <w:link w:val="Yltunniste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YltunnisteChar">
    <w:name w:val="Ylätunniste Char"/>
    <w:basedOn w:val="Kappaleenoletusfontti"/>
    <w:link w:val="Yltunniste"/>
    <w:uiPriority w:val="99"/>
    <w:rPr>
      <w:b/>
      <w:sz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Yksinkertainentaulukko4">
    <w:name w:val="Plain Table 4"/>
    <w:basedOn w:val="Normaalitaulukko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3">
    <w:name w:val="Plain Table 3"/>
    <w:basedOn w:val="Normaalitaulukko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Otsikko1Char">
    <w:name w:val="Otsikko 1 Char"/>
    <w:basedOn w:val="Kappaleenoletusfontti"/>
    <w:link w:val="Otsikko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b/>
      <w:szCs w:val="26"/>
    </w:rPr>
  </w:style>
  <w:style w:type="table" w:styleId="Yksinkertainentaulukko1">
    <w:name w:val="Plain Table 1"/>
    <w:basedOn w:val="Normaalitaulukko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ulukkoRuudukko">
    <w:name w:val="Table Grid"/>
    <w:basedOn w:val="Normaalitaulukko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tsikko5Char">
    <w:name w:val="Otsikko 5 Char"/>
    <w:basedOn w:val="Kappaleenoletusfontti"/>
    <w:link w:val="Otsikko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1A40E4"/>
    <w:rPr>
      <w:i/>
      <w:iCs/>
      <w:color w:val="365F91" w:themeColor="accent1" w:themeShade="BF"/>
    </w:rPr>
  </w:style>
  <w:style w:type="paragraph" w:styleId="Lohkoteksti">
    <w:name w:val="Block Text"/>
    <w:basedOn w:val="Normaali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Korostus">
    <w:name w:val="Emphasis"/>
    <w:basedOn w:val="Kappaleenoletusfontti"/>
    <w:uiPriority w:val="20"/>
    <w:semiHidden/>
    <w:unhideWhenUsed/>
    <w:qFormat/>
    <w:rsid w:val="005443BE"/>
    <w:rPr>
      <w:i/>
      <w:iCs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uettelokappale">
    <w:name w:val="List Paragraph"/>
    <w:basedOn w:val="Normaali"/>
    <w:uiPriority w:val="34"/>
    <w:semiHidden/>
    <w:unhideWhenUsed/>
    <w:qFormat/>
    <w:rsid w:val="005443BE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5443BE"/>
    <w:rPr>
      <w:i/>
      <w:iCs/>
      <w:color w:val="404040" w:themeColor="text1" w:themeTint="BF"/>
    </w:rPr>
  </w:style>
  <w:style w:type="character" w:styleId="Voimakas">
    <w:name w:val="Strong"/>
    <w:basedOn w:val="Kappaleenoletusfontti"/>
    <w:uiPriority w:val="22"/>
    <w:semiHidden/>
    <w:unhideWhenUsed/>
    <w:qFormat/>
    <w:rsid w:val="005443BE"/>
    <w:rPr>
      <w:b/>
      <w:bCs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Otsikko">
    <w:name w:val="Title"/>
    <w:basedOn w:val="Normaali"/>
    <w:next w:val="Normaali"/>
    <w:link w:val="OtsikkoChar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ki">
    <w:name w:val="Hyperlink"/>
    <w:basedOn w:val="Kappaleenoletusfontti"/>
    <w:uiPriority w:val="99"/>
    <w:unhideWhenUsed/>
    <w:rsid w:val="004331C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33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yllapito@kiteenjumppaset.fi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ksu4\AppData\Local\Packages\Microsoft.Office.Desktop_8wekyb3d8bbwe\LocalCache\Roaming\Microsoft\Templates\Teht&#228;v&#228;nkuvauslomak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B18560FDE74CFAA5F285389EABC9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39275C-F9B2-4757-8839-3F1946583D57}"/>
      </w:docPartPr>
      <w:docPartBody>
        <w:p w:rsidR="009B76C4" w:rsidRDefault="009B76C4" w:rsidP="009B76C4">
          <w:pPr>
            <w:pStyle w:val="AAB18560FDE74CFAA5F285389EABC9052"/>
          </w:pPr>
          <w:r w:rsidRPr="001636FC">
            <w:t>Syntymäaika</w:t>
          </w:r>
          <w:r>
            <w:t xml:space="preserve">, </w:t>
          </w:r>
          <w:r>
            <w:rPr>
              <w:lang w:bidi="fi-FI"/>
            </w:rPr>
            <w:t xml:space="preserve">muodossa </w:t>
          </w:r>
          <w:r w:rsidRPr="00AE2619">
            <w:rPr>
              <w:lang w:bidi="fi-FI"/>
            </w:rPr>
            <w:t>pp.kk.vvvv</w:t>
          </w:r>
        </w:p>
      </w:docPartBody>
    </w:docPart>
    <w:docPart>
      <w:docPartPr>
        <w:name w:val="BD46C4C8B0C04CD4814C40D1FA21EC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A1EB97-2849-4320-A3F5-88FDADB5083D}"/>
      </w:docPartPr>
      <w:docPartBody>
        <w:p w:rsidR="009B76C4" w:rsidRDefault="009B76C4" w:rsidP="009B76C4">
          <w:pPr>
            <w:pStyle w:val="BD46C4C8B0C04CD4814C40D1FA21ECE04"/>
          </w:pPr>
          <w:r w:rsidRPr="001636FC">
            <w:t>Syntymä</w:t>
          </w:r>
          <w:r>
            <w:t>paikka</w:t>
          </w:r>
        </w:p>
      </w:docPartBody>
    </w:docPart>
    <w:docPart>
      <w:docPartPr>
        <w:name w:val="9E935028F94A4AE3BC5D20831FF09F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E58232-2CC2-4652-BD87-3B16C436F24C}"/>
      </w:docPartPr>
      <w:docPartBody>
        <w:p w:rsidR="00177422" w:rsidRDefault="009B76C4" w:rsidP="009B76C4">
          <w:pPr>
            <w:pStyle w:val="9E935028F94A4AE3BC5D20831FF09F2317"/>
          </w:pPr>
          <w:r w:rsidRPr="004331C9">
            <w:rPr>
              <w:b/>
              <w:lang w:bidi="fi-FI"/>
            </w:rPr>
            <w:t>Paikka</w:t>
          </w:r>
        </w:p>
      </w:docPartBody>
    </w:docPart>
    <w:docPart>
      <w:docPartPr>
        <w:name w:val="E24CDAA3CDBF43A998FFABDB4E8724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F060F9-2228-47BD-8353-A9B9D14555E5}"/>
      </w:docPartPr>
      <w:docPartBody>
        <w:p w:rsidR="00177422" w:rsidRDefault="009B76C4" w:rsidP="009B76C4">
          <w:pPr>
            <w:pStyle w:val="E24CDAA3CDBF43A998FFABDB4E87244C17"/>
          </w:pPr>
          <w:r w:rsidRPr="004331C9">
            <w:rPr>
              <w:b/>
              <w:lang w:bidi="fi-FI"/>
            </w:rPr>
            <w:t>Päivämäärä</w:t>
          </w:r>
        </w:p>
      </w:docPartBody>
    </w:docPart>
    <w:docPart>
      <w:docPartPr>
        <w:name w:val="4EF844491E084DF8A3DD2FE5F3179E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5004B6-7626-46B1-B2C9-CAB728754037}"/>
      </w:docPartPr>
      <w:docPartBody>
        <w:p w:rsidR="00177422" w:rsidRDefault="009B76C4" w:rsidP="009B76C4">
          <w:pPr>
            <w:pStyle w:val="4EF844491E084DF8A3DD2FE5F3179ED6"/>
          </w:pPr>
          <w:r w:rsidRPr="00E712EE">
            <w:t>Millaiseen taloon</w:t>
          </w:r>
          <w:r>
            <w:t>/ torppaan</w:t>
          </w:r>
          <w:r w:rsidRPr="00E712EE">
            <w:t xml:space="preserve"> synnyit? Kuvaa paikkaa, perhettä ja sen arkea</w:t>
          </w:r>
          <w:r>
            <w:t>, sisarukset</w:t>
          </w:r>
        </w:p>
      </w:docPartBody>
    </w:docPart>
    <w:docPart>
      <w:docPartPr>
        <w:name w:val="B9627E284FF04C3CB06F7E678A2851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D540D2-AAF9-44B5-8615-3F49498CA766}"/>
      </w:docPartPr>
      <w:docPartBody>
        <w:p w:rsidR="00177422" w:rsidRDefault="009B76C4" w:rsidP="009B76C4">
          <w:pPr>
            <w:pStyle w:val="B9627E284FF04C3CB06F7E678A285134"/>
          </w:pPr>
          <w:r>
            <w:t>Kerro omasta perheestäsi esim. lapsista puolisosta, vihkipaikka ja aika, onko lapsenlapsia</w:t>
          </w:r>
        </w:p>
      </w:docPartBody>
    </w:docPart>
    <w:docPart>
      <w:docPartPr>
        <w:name w:val="C59B462F97A74C6993384B9197E1BC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C00831-3E28-493B-8F93-AB5F2DC388BC}"/>
      </w:docPartPr>
      <w:docPartBody>
        <w:p w:rsidR="00177422" w:rsidRDefault="009B76C4" w:rsidP="009B76C4">
          <w:pPr>
            <w:pStyle w:val="C59B462F97A74C6993384B9197E1BC1C"/>
          </w:pPr>
          <w:r>
            <w:t>Missäpäin olet asunut? Paikka ja mahdollisesti tilannimi?</w:t>
          </w:r>
        </w:p>
      </w:docPartBody>
    </w:docPart>
    <w:docPart>
      <w:docPartPr>
        <w:name w:val="D809C42830DB48D7960F83E3E5B9DA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6B2A00-96DC-4524-9523-CEF0EF4D9A8B}"/>
      </w:docPartPr>
      <w:docPartBody>
        <w:p w:rsidR="00177422" w:rsidRDefault="009B76C4" w:rsidP="009B76C4">
          <w:pPr>
            <w:pStyle w:val="D809C42830DB48D7960F83E3E5B9DA8312"/>
          </w:pPr>
          <w:r w:rsidRPr="001D32F8">
            <w:rPr>
              <w:rStyle w:val="Paikkamerkkiteksti"/>
              <w:color w:val="auto"/>
            </w:rPr>
            <w:t>Ammatiltani olen.. Kerro työtehtävistäsi</w:t>
          </w:r>
        </w:p>
      </w:docPartBody>
    </w:docPart>
    <w:docPart>
      <w:docPartPr>
        <w:name w:val="6D2F958D1CC542A3A155E16A2C0BD6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38CDA4-01C0-4B70-9FD6-8BE2538F510C}"/>
      </w:docPartPr>
      <w:docPartBody>
        <w:p w:rsidR="00177422" w:rsidRDefault="009B76C4" w:rsidP="009B76C4">
          <w:pPr>
            <w:pStyle w:val="6D2F958D1CC542A3A155E16A2C0BD61711"/>
          </w:pPr>
          <w:r w:rsidRPr="001636FC">
            <w:rPr>
              <w:lang w:bidi="fi-FI"/>
            </w:rPr>
            <w:t>Haastateltavan nimi</w:t>
          </w:r>
        </w:p>
      </w:docPartBody>
    </w:docPart>
    <w:docPart>
      <w:docPartPr>
        <w:name w:val="4DF34C8916634E48B99655DC236624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0A87B2-055F-40DC-B5F7-3261EDA1ECBF}"/>
      </w:docPartPr>
      <w:docPartBody>
        <w:p w:rsidR="00177422" w:rsidRDefault="009B76C4" w:rsidP="009B76C4">
          <w:pPr>
            <w:pStyle w:val="4DF34C8916634E48B99655DC2366247E9"/>
          </w:pPr>
          <w:r w:rsidRPr="001D32F8">
            <w:rPr>
              <w:rStyle w:val="Paikkamerkkiteksti"/>
              <w:color w:val="auto"/>
            </w:rPr>
            <w:t xml:space="preserve">Kerro </w:t>
          </w:r>
          <w:r>
            <w:rPr>
              <w:rStyle w:val="Paikkamerkkiteksti"/>
            </w:rPr>
            <w:t>h</w:t>
          </w:r>
          <w:r w:rsidRPr="001D32F8">
            <w:rPr>
              <w:rStyle w:val="Paikkamerkkiteksti"/>
              <w:color w:val="auto"/>
            </w:rPr>
            <w:t>arrastuks</w:t>
          </w:r>
          <w:r>
            <w:rPr>
              <w:rStyle w:val="Paikkamerkkiteksti"/>
            </w:rPr>
            <w:t>istasi. Oletko ollut mukana esim. kalastuskunnassa tai muussa luottamustoimessa pitkät ajat, löytyykö villasukkiasi joka toisen sukulaiset syyssaappaista?</w:t>
          </w:r>
        </w:p>
      </w:docPartBody>
    </w:docPart>
    <w:docPart>
      <w:docPartPr>
        <w:name w:val="40CD12ACC3E64D8ABC9D87FD8715DC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960419-BB33-446A-B05B-2F03E307D97F}"/>
      </w:docPartPr>
      <w:docPartBody>
        <w:p w:rsidR="00177422" w:rsidRDefault="009B76C4" w:rsidP="009B76C4">
          <w:pPr>
            <w:pStyle w:val="40CD12ACC3E64D8ABC9D87FD8715DC969"/>
          </w:pPr>
          <w:r w:rsidRPr="00C23136">
            <w:rPr>
              <w:rStyle w:val="Paikkamerkkiteksti"/>
              <w:color w:val="auto"/>
            </w:rPr>
            <w:t>M</w:t>
          </w:r>
          <w:r>
            <w:rPr>
              <w:rStyle w:val="Paikkamerkkiteksti"/>
            </w:rPr>
            <w:t>ikä on m</w:t>
          </w:r>
          <w:r w:rsidRPr="00C23136">
            <w:rPr>
              <w:rStyle w:val="Paikkamerkkiteksti"/>
              <w:color w:val="auto"/>
            </w:rPr>
            <w:t>ieluisin paikka</w:t>
          </w:r>
          <w:r>
            <w:rPr>
              <w:rStyle w:val="Paikkamerkkiteksti"/>
            </w:rPr>
            <w:t>si</w:t>
          </w:r>
          <w:r w:rsidRPr="00C23136">
            <w:rPr>
              <w:rStyle w:val="Paikkamerkkiteksti"/>
              <w:color w:val="auto"/>
            </w:rPr>
            <w:t xml:space="preserve"> maailmassa</w:t>
          </w:r>
          <w:r>
            <w:rPr>
              <w:rStyle w:val="Paikkamerkkiteksti"/>
            </w:rPr>
            <w:t xml:space="preserve">? Kesämökin laituri lämpimänä kesäpäivänä, oman kodin tupa, pellonlaidan kivi päivän tuumailuja varten tms. </w:t>
          </w:r>
        </w:p>
      </w:docPartBody>
    </w:docPart>
    <w:docPart>
      <w:docPartPr>
        <w:name w:val="51802AD754B849B0BF9EAE114BD852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6D4A0C-F708-4FF4-BF2E-F9EF21CA8095}"/>
      </w:docPartPr>
      <w:docPartBody>
        <w:p w:rsidR="00177422" w:rsidRDefault="009B76C4" w:rsidP="009B76C4">
          <w:pPr>
            <w:pStyle w:val="51802AD754B849B0BF9EAE114BD852FF9"/>
          </w:pPr>
          <w:r>
            <w:rPr>
              <w:rStyle w:val="Paikkamerkkiteksti"/>
            </w:rPr>
            <w:t xml:space="preserve">Onkos sinulla jotain erikoistaitoja? Oletko kova vääntämään kättä, osaatko viittä harvinaista kieltä, leivotko herkullista ruisleipää, oletko taitava puuseppä? </w:t>
          </w:r>
        </w:p>
      </w:docPartBody>
    </w:docPart>
    <w:docPart>
      <w:docPartPr>
        <w:name w:val="E56D9F0EFF2B463B8B7B6D32D661E5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88E684-4768-44EF-98F3-AAFF89B49D47}"/>
      </w:docPartPr>
      <w:docPartBody>
        <w:p w:rsidR="00177422" w:rsidRDefault="009B76C4" w:rsidP="009B76C4">
          <w:pPr>
            <w:pStyle w:val="E56D9F0EFF2B463B8B7B6D32D661E55A9"/>
          </w:pPr>
          <w:r>
            <w:rPr>
              <w:rStyle w:val="Paikkamerkkiteksti"/>
            </w:rPr>
            <w:t xml:space="preserve">Vuosien varrella on sattunut ja tapahtunut, mutta mikä sukuun liittyvä tapahtuma/ asia olisi kertomisen arvoinen juttu jaettavaksi myös muille sukulaisille?  </w:t>
          </w:r>
        </w:p>
      </w:docPartBody>
    </w:docPart>
    <w:docPart>
      <w:docPartPr>
        <w:name w:val="E7AE3654591E42318367E71748C7DF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EEC158-2D60-4066-A10B-1B75F44792C7}"/>
      </w:docPartPr>
      <w:docPartBody>
        <w:p w:rsidR="00177422" w:rsidRDefault="009B76C4" w:rsidP="009B76C4">
          <w:pPr>
            <w:pStyle w:val="E7AE3654591E42318367E71748C7DFF26"/>
          </w:pPr>
          <w:r w:rsidRPr="004331C9">
            <w:rPr>
              <w:b/>
              <w:lang w:bidi="fi-FI"/>
            </w:rPr>
            <w:t xml:space="preserve">Allekirjoitus </w:t>
          </w:r>
          <w:r w:rsidRPr="004331C9">
            <w:rPr>
              <w:b/>
            </w:rPr>
            <w:t>ja nimenselvennys</w:t>
          </w:r>
        </w:p>
      </w:docPartBody>
    </w:docPart>
    <w:docPart>
      <w:docPartPr>
        <w:name w:val="9A93C6B782DF4F2499A4EB22A162EF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3C0A4F-874D-4EF4-AF1F-6EE2CAC24239}"/>
      </w:docPartPr>
      <w:docPartBody>
        <w:p w:rsidR="00177422" w:rsidRDefault="009B76C4" w:rsidP="009B76C4">
          <w:pPr>
            <w:pStyle w:val="9A93C6B782DF4F2499A4EB22A162EF631"/>
          </w:pPr>
          <w:r>
            <w:rPr>
              <w:rStyle w:val="Paikkamerkkiteksti"/>
            </w:rPr>
            <w:t xml:space="preserve">Vapaata tarinointia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924D1"/>
    <w:multiLevelType w:val="multilevel"/>
    <w:tmpl w:val="519C1ED8"/>
    <w:lvl w:ilvl="0">
      <w:start w:val="1"/>
      <w:numFmt w:val="decimal"/>
      <w:pStyle w:val="64212425C86747FCA4C65650579DE49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C4"/>
    <w:rsid w:val="00177422"/>
    <w:rsid w:val="009B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C18BBFBCE3D447A5B720CAB2AC67037A">
    <w:name w:val="C18BBFBCE3D447A5B720CAB2AC67037A"/>
  </w:style>
  <w:style w:type="paragraph" w:customStyle="1" w:styleId="26582F118DF9499C824D11C9C37B233C">
    <w:name w:val="26582F118DF9499C824D11C9C37B233C"/>
  </w:style>
  <w:style w:type="paragraph" w:customStyle="1" w:styleId="274A38DD694145AAB50869928EB228B0">
    <w:name w:val="274A38DD694145AAB50869928EB228B0"/>
  </w:style>
  <w:style w:type="paragraph" w:customStyle="1" w:styleId="F72F9F3BDB2B4B659A15B74AACF66BC6">
    <w:name w:val="F72F9F3BDB2B4B659A15B74AACF66BC6"/>
  </w:style>
  <w:style w:type="paragraph" w:customStyle="1" w:styleId="AAB18560FDE74CFAA5F285389EABC905">
    <w:name w:val="AAB18560FDE74CFAA5F285389EABC905"/>
  </w:style>
  <w:style w:type="paragraph" w:customStyle="1" w:styleId="95F44163027D4E21A5CDA7A558EA22A0">
    <w:name w:val="95F44163027D4E21A5CDA7A558EA22A0"/>
  </w:style>
  <w:style w:type="paragraph" w:customStyle="1" w:styleId="BD46C4C8B0C04CD4814C40D1FA21ECE0">
    <w:name w:val="BD46C4C8B0C04CD4814C40D1FA21ECE0"/>
  </w:style>
  <w:style w:type="paragraph" w:customStyle="1" w:styleId="3F8818E1382E4D7EBCB25ACB6CA3801F">
    <w:name w:val="3F8818E1382E4D7EBCB25ACB6CA3801F"/>
  </w:style>
  <w:style w:type="paragraph" w:customStyle="1" w:styleId="731DF66F003940899247676C16205C28">
    <w:name w:val="731DF66F003940899247676C16205C28"/>
  </w:style>
  <w:style w:type="paragraph" w:customStyle="1" w:styleId="1E6C934A09B447E590E30374EECD9FFA">
    <w:name w:val="1E6C934A09B447E590E30374EECD9FFA"/>
  </w:style>
  <w:style w:type="paragraph" w:customStyle="1" w:styleId="1A07AB12024444E38CC5248FF74B636B">
    <w:name w:val="1A07AB12024444E38CC5248FF74B636B"/>
  </w:style>
  <w:style w:type="paragraph" w:customStyle="1" w:styleId="BFD79E485AA446398B87514E4A80A5FD">
    <w:name w:val="BFD79E485AA446398B87514E4A80A5FD"/>
  </w:style>
  <w:style w:type="paragraph" w:customStyle="1" w:styleId="78CB415C52E84CF4AB1AC3DF612F48D2">
    <w:name w:val="78CB415C52E84CF4AB1AC3DF612F48D2"/>
  </w:style>
  <w:style w:type="paragraph" w:customStyle="1" w:styleId="24AB73C2C0504A1894E0966C7F44CDBC">
    <w:name w:val="24AB73C2C0504A1894E0966C7F44CDBC"/>
  </w:style>
  <w:style w:type="paragraph" w:customStyle="1" w:styleId="E32ADB44D79244738CE28A4F62883C45">
    <w:name w:val="E32ADB44D79244738CE28A4F62883C45"/>
  </w:style>
  <w:style w:type="paragraph" w:customStyle="1" w:styleId="F2F5661BC6174DBABB6F4D3BDE9F9389">
    <w:name w:val="F2F5661BC6174DBABB6F4D3BDE9F9389"/>
  </w:style>
  <w:style w:type="paragraph" w:customStyle="1" w:styleId="897AC92AC2664F9C8D035D2ABB5A6899">
    <w:name w:val="897AC92AC2664F9C8D035D2ABB5A6899"/>
  </w:style>
  <w:style w:type="paragraph" w:customStyle="1" w:styleId="674B199BF09B434FAC20393F66086C95">
    <w:name w:val="674B199BF09B434FAC20393F66086C95"/>
  </w:style>
  <w:style w:type="paragraph" w:customStyle="1" w:styleId="5382555C7D7449D3896CE0FEAD096BA8">
    <w:name w:val="5382555C7D7449D3896CE0FEAD096BA8"/>
  </w:style>
  <w:style w:type="paragraph" w:customStyle="1" w:styleId="9B9EC384C85F4485839A859F62669F1F">
    <w:name w:val="9B9EC384C85F4485839A859F62669F1F"/>
  </w:style>
  <w:style w:type="paragraph" w:customStyle="1" w:styleId="ACA07EF38AF14A768BC162446947B742">
    <w:name w:val="ACA07EF38AF14A768BC162446947B742"/>
  </w:style>
  <w:style w:type="paragraph" w:customStyle="1" w:styleId="42C813944DAD4C4587AC4274F50D51D9">
    <w:name w:val="42C813944DAD4C4587AC4274F50D51D9"/>
  </w:style>
  <w:style w:type="paragraph" w:customStyle="1" w:styleId="3D1F3B8871494994BF0D3087D950C57B">
    <w:name w:val="3D1F3B8871494994BF0D3087D950C57B"/>
  </w:style>
  <w:style w:type="paragraph" w:customStyle="1" w:styleId="1A2D971855AF49BC96BAFFBF6B865D2C">
    <w:name w:val="1A2D971855AF49BC96BAFFBF6B865D2C"/>
  </w:style>
  <w:style w:type="paragraph" w:customStyle="1" w:styleId="AD155205779B4B6EB1F0F1B13FAD9609">
    <w:name w:val="AD155205779B4B6EB1F0F1B13FAD9609"/>
  </w:style>
  <w:style w:type="paragraph" w:customStyle="1" w:styleId="D5B087E34D874059823C805F8F56A1FC">
    <w:name w:val="D5B087E34D874059823C805F8F56A1FC"/>
  </w:style>
  <w:style w:type="paragraph" w:customStyle="1" w:styleId="468E7512C3AE48B5AC0560714A368E68">
    <w:name w:val="468E7512C3AE48B5AC0560714A368E68"/>
  </w:style>
  <w:style w:type="paragraph" w:customStyle="1" w:styleId="F6D84802F33744CFB4992D2AF11DEA15">
    <w:name w:val="F6D84802F33744CFB4992D2AF11DEA15"/>
  </w:style>
  <w:style w:type="paragraph" w:customStyle="1" w:styleId="6961D7B3795F4FD1A992461C6D7F7B66">
    <w:name w:val="6961D7B3795F4FD1A992461C6D7F7B66"/>
  </w:style>
  <w:style w:type="paragraph" w:customStyle="1" w:styleId="57A8F23F23E5480E83427F65542A0B4D">
    <w:name w:val="57A8F23F23E5480E83427F65542A0B4D"/>
  </w:style>
  <w:style w:type="paragraph" w:customStyle="1" w:styleId="DE474E8493D0403B84B3B566AEEEA5B5">
    <w:name w:val="DE474E8493D0403B84B3B566AEEEA5B5"/>
  </w:style>
  <w:style w:type="paragraph" w:customStyle="1" w:styleId="C1F21E7928E245D1B60C09AF656578F4">
    <w:name w:val="C1F21E7928E245D1B60C09AF656578F4"/>
  </w:style>
  <w:style w:type="paragraph" w:customStyle="1" w:styleId="E42237B5FBA1487B8468B90DA088CB56">
    <w:name w:val="E42237B5FBA1487B8468B90DA088CB56"/>
  </w:style>
  <w:style w:type="paragraph" w:customStyle="1" w:styleId="348F17151CA940D297B59AC3EFA4472B">
    <w:name w:val="348F17151CA940D297B59AC3EFA4472B"/>
  </w:style>
  <w:style w:type="paragraph" w:customStyle="1" w:styleId="D8F1E624B535414B98270F035C925790">
    <w:name w:val="D8F1E624B535414B98270F035C925790"/>
  </w:style>
  <w:style w:type="paragraph" w:customStyle="1" w:styleId="74FB5EF4E35D484C932C00FE85CF8D7E">
    <w:name w:val="74FB5EF4E35D484C932C00FE85CF8D7E"/>
  </w:style>
  <w:style w:type="paragraph" w:customStyle="1" w:styleId="188C5A4AF8DE45FAB7B9C8FFAD5B2757">
    <w:name w:val="188C5A4AF8DE45FAB7B9C8FFAD5B2757"/>
  </w:style>
  <w:style w:type="paragraph" w:customStyle="1" w:styleId="2D251E4528E74FEC972EE0578E4CE3EE">
    <w:name w:val="2D251E4528E74FEC972EE0578E4CE3EE"/>
  </w:style>
  <w:style w:type="paragraph" w:customStyle="1" w:styleId="EFD19B53F4EF4E7F82C0E66D33AA8894">
    <w:name w:val="EFD19B53F4EF4E7F82C0E66D33AA8894"/>
  </w:style>
  <w:style w:type="paragraph" w:customStyle="1" w:styleId="4C48673BF75140F1BAB1A4343E23D5A2">
    <w:name w:val="4C48673BF75140F1BAB1A4343E23D5A2"/>
  </w:style>
  <w:style w:type="paragraph" w:customStyle="1" w:styleId="3B07F5866B7344CFBAA04E91155B4095">
    <w:name w:val="3B07F5866B7344CFBAA04E91155B4095"/>
  </w:style>
  <w:style w:type="paragraph" w:customStyle="1" w:styleId="0A01CBD10FD04E82B1A8C719C870FE43">
    <w:name w:val="0A01CBD10FD04E82B1A8C719C870FE43"/>
  </w:style>
  <w:style w:type="paragraph" w:customStyle="1" w:styleId="8FCBB60990044A4B83B6A5AEB1571A0B">
    <w:name w:val="8FCBB60990044A4B83B6A5AEB1571A0B"/>
  </w:style>
  <w:style w:type="paragraph" w:customStyle="1" w:styleId="64212425C86747FCA4C65650579DE492">
    <w:name w:val="64212425C86747FCA4C65650579DE492"/>
  </w:style>
  <w:style w:type="paragraph" w:customStyle="1" w:styleId="7F6821127FC2433A821C4D67046D06F1">
    <w:name w:val="7F6821127FC2433A821C4D67046D06F1"/>
  </w:style>
  <w:style w:type="paragraph" w:customStyle="1" w:styleId="690517587C234D1686A657B3A19D6E75">
    <w:name w:val="690517587C234D1686A657B3A19D6E75"/>
  </w:style>
  <w:style w:type="paragraph" w:customStyle="1" w:styleId="5938F2490C0C4C55AECBC2EC49878120">
    <w:name w:val="5938F2490C0C4C55AECBC2EC49878120"/>
  </w:style>
  <w:style w:type="paragraph" w:customStyle="1" w:styleId="B2DAAB2AA84E4621B6A154F700A75918">
    <w:name w:val="B2DAAB2AA84E4621B6A154F700A75918"/>
  </w:style>
  <w:style w:type="paragraph" w:customStyle="1" w:styleId="85D83D082EC44435B216DB96B6242BEA">
    <w:name w:val="85D83D082EC44435B216DB96B6242BEA"/>
  </w:style>
  <w:style w:type="paragraph" w:customStyle="1" w:styleId="3CCB13C423F94DCFAD4F13D4DD4E247F">
    <w:name w:val="3CCB13C423F94DCFAD4F13D4DD4E247F"/>
  </w:style>
  <w:style w:type="paragraph" w:customStyle="1" w:styleId="2E0CEC478B2043BFA94FB8647BE7F1CE">
    <w:name w:val="2E0CEC478B2043BFA94FB8647BE7F1CE"/>
  </w:style>
  <w:style w:type="paragraph" w:customStyle="1" w:styleId="DDEDD70326D949DF996E20067A0CE5C4">
    <w:name w:val="DDEDD70326D949DF996E20067A0CE5C4"/>
  </w:style>
  <w:style w:type="paragraph" w:customStyle="1" w:styleId="F0F51A1223D54CDFA5EDA1DE34CB3E0B">
    <w:name w:val="F0F51A1223D54CDFA5EDA1DE34CB3E0B"/>
  </w:style>
  <w:style w:type="paragraph" w:customStyle="1" w:styleId="226ABF539A4948C4981386BDA672F1DC">
    <w:name w:val="226ABF539A4948C4981386BDA672F1DC"/>
  </w:style>
  <w:style w:type="paragraph" w:customStyle="1" w:styleId="74787BC0A6DE4CFA95232D7C5E9ACB28">
    <w:name w:val="74787BC0A6DE4CFA95232D7C5E9ACB28"/>
  </w:style>
  <w:style w:type="paragraph" w:customStyle="1" w:styleId="2644558EF5A84AC2B98013470318686B">
    <w:name w:val="2644558EF5A84AC2B98013470318686B"/>
  </w:style>
  <w:style w:type="paragraph" w:customStyle="1" w:styleId="5680B20D7DDD40BF985D4CA580008436">
    <w:name w:val="5680B20D7DDD40BF985D4CA580008436"/>
  </w:style>
  <w:style w:type="paragraph" w:customStyle="1" w:styleId="7DD747BAC68F469887203082633E04B0">
    <w:name w:val="7DD747BAC68F469887203082633E04B0"/>
  </w:style>
  <w:style w:type="paragraph" w:customStyle="1" w:styleId="681B0FE340F24372B45C0C451FF074B1">
    <w:name w:val="681B0FE340F24372B45C0C451FF074B1"/>
  </w:style>
  <w:style w:type="paragraph" w:customStyle="1" w:styleId="83E3CC8DC55A4960BB228570D3065BEC">
    <w:name w:val="83E3CC8DC55A4960BB228570D3065BEC"/>
  </w:style>
  <w:style w:type="paragraph" w:customStyle="1" w:styleId="CBC79E81A6C64C61BA7478D282D390DB">
    <w:name w:val="CBC79E81A6C64C61BA7478D282D390DB"/>
  </w:style>
  <w:style w:type="paragraph" w:customStyle="1" w:styleId="1883A7439B36456A9F27B1C9A584EA5D">
    <w:name w:val="1883A7439B36456A9F27B1C9A584EA5D"/>
  </w:style>
  <w:style w:type="paragraph" w:customStyle="1" w:styleId="011A7BC806DF447B90DB7CABEA94E89D">
    <w:name w:val="011A7BC806DF447B90DB7CABEA94E89D"/>
  </w:style>
  <w:style w:type="paragraph" w:customStyle="1" w:styleId="D975C5D3DF864A049BC3AB700D536FD5">
    <w:name w:val="D975C5D3DF864A049BC3AB700D536FD5"/>
  </w:style>
  <w:style w:type="paragraph" w:customStyle="1" w:styleId="F4C7B00D80EA4D9BB66A8C6CDABFDCB5">
    <w:name w:val="F4C7B00D80EA4D9BB66A8C6CDABFDCB5"/>
  </w:style>
  <w:style w:type="paragraph" w:customStyle="1" w:styleId="B444F02019754E469CA185DFA4A7C68C">
    <w:name w:val="B444F02019754E469CA185DFA4A7C68C"/>
  </w:style>
  <w:style w:type="character" w:styleId="Paikkamerkkiteksti">
    <w:name w:val="Placeholder Text"/>
    <w:basedOn w:val="Kappaleenoletusfontti"/>
    <w:uiPriority w:val="99"/>
    <w:semiHidden/>
    <w:rsid w:val="009B76C4"/>
    <w:rPr>
      <w:color w:val="808080"/>
    </w:rPr>
  </w:style>
  <w:style w:type="paragraph" w:customStyle="1" w:styleId="C18BBFBCE3D447A5B720CAB2AC67037A1">
    <w:name w:val="C18BBFBCE3D447A5B720CAB2AC67037A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6582F118DF9499C824D11C9C37B233C1">
    <w:name w:val="26582F118DF9499C824D11C9C37B233C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74A38DD694145AAB50869928EB228B01">
    <w:name w:val="274A38DD694145AAB50869928EB228B0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72F9F3BDB2B4B659A15B74AACF66BC61">
    <w:name w:val="F72F9F3BDB2B4B659A15B74AACF66BC6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AB18560FDE74CFAA5F285389EABC9051">
    <w:name w:val="AAB18560FDE74CFAA5F285389EABC905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5F44163027D4E21A5CDA7A558EA22A01">
    <w:name w:val="95F44163027D4E21A5CDA7A558EA22A0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D46C4C8B0C04CD4814C40D1FA21ECE01">
    <w:name w:val="BD46C4C8B0C04CD4814C40D1FA21ECE0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3F8818E1382E4D7EBCB25ACB6CA3801F1">
    <w:name w:val="3F8818E1382E4D7EBCB25ACB6CA3801F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DF66F003940899247676C16205C281">
    <w:name w:val="731DF66F003940899247676C16205C28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E6C934A09B447E590E30374EECD9FFA1">
    <w:name w:val="1E6C934A09B447E590E30374EECD9FFA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07AB12024444E38CC5248FF74B636B1">
    <w:name w:val="1A07AB12024444E38CC5248FF74B636B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FD79E485AA446398B87514E4A80A5FD1">
    <w:name w:val="BFD79E485AA446398B87514E4A80A5FD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CB415C52E84CF4AB1AC3DF612F48D21">
    <w:name w:val="78CB415C52E84CF4AB1AC3DF612F48D2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4AB73C2C0504A1894E0966C7F44CDBC1">
    <w:name w:val="24AB73C2C0504A1894E0966C7F44CDBC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32ADB44D79244738CE28A4F62883C451">
    <w:name w:val="E32ADB44D79244738CE28A4F62883C45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2F5661BC6174DBABB6F4D3BDE9F93891">
    <w:name w:val="F2F5661BC6174DBABB6F4D3BDE9F9389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97AC92AC2664F9C8D035D2ABB5A68991">
    <w:name w:val="897AC92AC2664F9C8D035D2ABB5A6899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74B199BF09B434FAC20393F66086C951">
    <w:name w:val="674B199BF09B434FAC20393F66086C95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82555C7D7449D3896CE0FEAD096BA81">
    <w:name w:val="5382555C7D7449D3896CE0FEAD096BA8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B9EC384C85F4485839A859F62669F1F1">
    <w:name w:val="9B9EC384C85F4485839A859F62669F1F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CA07EF38AF14A768BC162446947B7421">
    <w:name w:val="ACA07EF38AF14A768BC162446947B742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2C813944DAD4C4587AC4274F50D51D91">
    <w:name w:val="42C813944DAD4C4587AC4274F50D51D9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1F3B8871494994BF0D3087D950C57B1">
    <w:name w:val="3D1F3B8871494994BF0D3087D950C57B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2D971855AF49BC96BAFFBF6B865D2C1">
    <w:name w:val="1A2D971855AF49BC96BAFFBF6B865D2C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D155205779B4B6EB1F0F1B13FAD96091">
    <w:name w:val="AD155205779B4B6EB1F0F1B13FAD9609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B087E34D874059823C805F8F56A1FC1">
    <w:name w:val="D5B087E34D874059823C805F8F56A1FC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68E7512C3AE48B5AC0560714A368E681">
    <w:name w:val="468E7512C3AE48B5AC0560714A368E68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6D84802F33744CFB4992D2AF11DEA151">
    <w:name w:val="F6D84802F33744CFB4992D2AF11DEA15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961D7B3795F4FD1A992461C6D7F7B661">
    <w:name w:val="6961D7B3795F4FD1A992461C6D7F7B66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7A8F23F23E5480E83427F65542A0B4D1">
    <w:name w:val="57A8F23F23E5480E83427F65542A0B4D1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E474E8493D0403B84B3B566AEEEA5B51">
    <w:name w:val="DE474E8493D0403B84B3B566AEEEA5B5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F21E7928E245D1B60C09AF656578F41">
    <w:name w:val="C1F21E7928E245D1B60C09AF656578F4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2237B5FBA1487B8468B90DA088CB561">
    <w:name w:val="E42237B5FBA1487B8468B90DA088CB56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8F17151CA940D297B59AC3EFA4472B1">
    <w:name w:val="348F17151CA940D297B59AC3EFA4472B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F1E624B535414B98270F035C9257901">
    <w:name w:val="D8F1E624B535414B98270F035C925790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FB5EF4E35D484C932C00FE85CF8D7E1">
    <w:name w:val="74FB5EF4E35D484C932C00FE85CF8D7E1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188C5A4AF8DE45FAB7B9C8FFAD5B27571">
    <w:name w:val="188C5A4AF8DE45FAB7B9C8FFAD5B2757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251E4528E74FEC972EE0578E4CE3EE1">
    <w:name w:val="2D251E4528E74FEC972EE0578E4CE3EE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FD19B53F4EF4E7F82C0E66D33AA88941">
    <w:name w:val="EFD19B53F4EF4E7F82C0E66D33AA8894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48673BF75140F1BAB1A4343E23D5A21">
    <w:name w:val="4C48673BF75140F1BAB1A4343E23D5A2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B07F5866B7344CFBAA04E91155B40951">
    <w:name w:val="3B07F5866B7344CFBAA04E91155B4095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01CBD10FD04E82B1A8C719C870FE431">
    <w:name w:val="0A01CBD10FD04E82B1A8C719C870FE431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8FCBB60990044A4B83B6A5AEB1571A0B1">
    <w:name w:val="8FCBB60990044A4B83B6A5AEB1571A0B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212425C86747FCA4C65650579DE4921">
    <w:name w:val="64212425C86747FCA4C65650579DE4921"/>
    <w:rsid w:val="009B76C4"/>
    <w:pPr>
      <w:numPr>
        <w:numId w:val="1"/>
      </w:numPr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7F6821127FC2433A821C4D67046D06F11">
    <w:name w:val="7F6821127FC2433A821C4D67046D06F11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690517587C234D1686A657B3A19D6E751">
    <w:name w:val="690517587C234D1686A657B3A19D6E75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938F2490C0C4C55AECBC2EC498781201">
    <w:name w:val="5938F2490C0C4C55AECBC2EC498781201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B2DAAB2AA84E4621B6A154F700A759181">
    <w:name w:val="B2DAAB2AA84E4621B6A154F700A759181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85D83D082EC44435B216DB96B6242BEA1">
    <w:name w:val="85D83D082EC44435B216DB96B6242BEA1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3CCB13C423F94DCFAD4F13D4DD4E247F1">
    <w:name w:val="3CCB13C423F94DCFAD4F13D4DD4E247F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E0CEC478B2043BFA94FB8647BE7F1CE1">
    <w:name w:val="2E0CEC478B2043BFA94FB8647BE7F1CE1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DEDD70326D949DF996E20067A0CE5C41">
    <w:name w:val="DDEDD70326D949DF996E20067A0CE5C4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F51A1223D54CDFA5EDA1DE34CB3E0B1">
    <w:name w:val="F0F51A1223D54CDFA5EDA1DE34CB3E0B1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226ABF539A4948C4981386BDA672F1DC1">
    <w:name w:val="226ABF539A4948C4981386BDA672F1DC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787BC0A6DE4CFA95232D7C5E9ACB281">
    <w:name w:val="74787BC0A6DE4CFA95232D7C5E9ACB28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44558EF5A84AC2B98013470318686B1">
    <w:name w:val="2644558EF5A84AC2B98013470318686B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680B20D7DDD40BF985D4CA5800084361">
    <w:name w:val="5680B20D7DDD40BF985D4CA580008436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DD747BAC68F469887203082633E04B01">
    <w:name w:val="7DD747BAC68F469887203082633E04B0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81B0FE340F24372B45C0C451FF074B11">
    <w:name w:val="681B0FE340F24372B45C0C451FF074B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3E3CC8DC55A4960BB228570D3065BEC1">
    <w:name w:val="83E3CC8DC55A4960BB228570D3065BEC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BC79E81A6C64C61BA7478D282D390DB1">
    <w:name w:val="CBC79E81A6C64C61BA7478D282D390DB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83A7439B36456A9F27B1C9A584EA5D1">
    <w:name w:val="1883A7439B36456A9F27B1C9A584EA5D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11A7BC806DF447B90DB7CABEA94E89D1">
    <w:name w:val="011A7BC806DF447B90DB7CABEA94E89D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975C5D3DF864A049BC3AB700D536FD51">
    <w:name w:val="D975C5D3DF864A049BC3AB700D536FD5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C7B00D80EA4D9BB66A8C6CDABFDCB51">
    <w:name w:val="F4C7B00D80EA4D9BB66A8C6CDABFDCB5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44F02019754E469CA185DFA4A7C68C1">
    <w:name w:val="B444F02019754E469CA185DFA4A7C68C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286C8322FA4420A82F77507DC153858">
    <w:name w:val="4286C8322FA4420A82F77507DC153858"/>
    <w:rsid w:val="009B76C4"/>
    <w:pPr>
      <w:spacing w:after="240" w:line="240" w:lineRule="auto"/>
      <w:jc w:val="right"/>
    </w:pPr>
    <w:rPr>
      <w:b/>
      <w:sz w:val="28"/>
      <w:szCs w:val="20"/>
      <w:lang w:eastAsia="ja-JP"/>
    </w:rPr>
  </w:style>
  <w:style w:type="paragraph" w:customStyle="1" w:styleId="86278FCAEF1B4EA1A742B3F1F3222268">
    <w:name w:val="86278FCAEF1B4EA1A742B3F1F3222268"/>
    <w:rsid w:val="009B76C4"/>
    <w:pPr>
      <w:spacing w:after="240" w:line="240" w:lineRule="auto"/>
      <w:jc w:val="right"/>
    </w:pPr>
    <w:rPr>
      <w:b/>
      <w:sz w:val="28"/>
      <w:szCs w:val="20"/>
      <w:lang w:eastAsia="ja-JP"/>
    </w:rPr>
  </w:style>
  <w:style w:type="paragraph" w:customStyle="1" w:styleId="C18BBFBCE3D447A5B720CAB2AC67037A2">
    <w:name w:val="C18BBFBCE3D447A5B720CAB2AC67037A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6582F118DF9499C824D11C9C37B233C2">
    <w:name w:val="26582F118DF9499C824D11C9C37B233C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74A38DD694145AAB50869928EB228B02">
    <w:name w:val="274A38DD694145AAB50869928EB228B0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72F9F3BDB2B4B659A15B74AACF66BC62">
    <w:name w:val="F72F9F3BDB2B4B659A15B74AACF66BC6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2">
    <w:name w:val="95F44163027D4E21A5CDA7A558EA22A0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D46C4C8B0C04CD4814C40D1FA21ECE02">
    <w:name w:val="BD46C4C8B0C04CD4814C40D1FA21ECE0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3F8818E1382E4D7EBCB25ACB6CA3801F2">
    <w:name w:val="3F8818E1382E4D7EBCB25ACB6CA3801F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DF66F003940899247676C16205C282">
    <w:name w:val="731DF66F003940899247676C16205C28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E6C934A09B447E590E30374EECD9FFA2">
    <w:name w:val="1E6C934A09B447E590E30374EECD9FFA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07AB12024444E38CC5248FF74B636B2">
    <w:name w:val="1A07AB12024444E38CC5248FF74B636B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FD79E485AA446398B87514E4A80A5FD2">
    <w:name w:val="BFD79E485AA446398B87514E4A80A5FD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CB415C52E84CF4AB1AC3DF612F48D22">
    <w:name w:val="78CB415C52E84CF4AB1AC3DF612F48D2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4AB73C2C0504A1894E0966C7F44CDBC2">
    <w:name w:val="24AB73C2C0504A1894E0966C7F44CDBC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32ADB44D79244738CE28A4F62883C452">
    <w:name w:val="E32ADB44D79244738CE28A4F62883C45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2F5661BC6174DBABB6F4D3BDE9F93892">
    <w:name w:val="F2F5661BC6174DBABB6F4D3BDE9F9389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97AC92AC2664F9C8D035D2ABB5A68992">
    <w:name w:val="897AC92AC2664F9C8D035D2ABB5A6899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74B199BF09B434FAC20393F66086C952">
    <w:name w:val="674B199BF09B434FAC20393F66086C95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82555C7D7449D3896CE0FEAD096BA82">
    <w:name w:val="5382555C7D7449D3896CE0FEAD096BA8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B9EC384C85F4485839A859F62669F1F2">
    <w:name w:val="9B9EC384C85F4485839A859F62669F1F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CA07EF38AF14A768BC162446947B7422">
    <w:name w:val="ACA07EF38AF14A768BC162446947B742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2C813944DAD4C4587AC4274F50D51D92">
    <w:name w:val="42C813944DAD4C4587AC4274F50D51D9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1F3B8871494994BF0D3087D950C57B2">
    <w:name w:val="3D1F3B8871494994BF0D3087D950C57B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2D971855AF49BC96BAFFBF6B865D2C2">
    <w:name w:val="1A2D971855AF49BC96BAFFBF6B865D2C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D155205779B4B6EB1F0F1B13FAD96092">
    <w:name w:val="AD155205779B4B6EB1F0F1B13FAD9609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B087E34D874059823C805F8F56A1FC2">
    <w:name w:val="D5B087E34D874059823C805F8F56A1FC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68E7512C3AE48B5AC0560714A368E682">
    <w:name w:val="468E7512C3AE48B5AC0560714A368E68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6D84802F33744CFB4992D2AF11DEA152">
    <w:name w:val="F6D84802F33744CFB4992D2AF11DEA15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961D7B3795F4FD1A992461C6D7F7B662">
    <w:name w:val="6961D7B3795F4FD1A992461C6D7F7B66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7A8F23F23E5480E83427F65542A0B4D2">
    <w:name w:val="57A8F23F23E5480E83427F65542A0B4D2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E474E8493D0403B84B3B566AEEEA5B52">
    <w:name w:val="DE474E8493D0403B84B3B566AEEEA5B5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F21E7928E245D1B60C09AF656578F42">
    <w:name w:val="C1F21E7928E245D1B60C09AF656578F4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2237B5FBA1487B8468B90DA088CB562">
    <w:name w:val="E42237B5FBA1487B8468B90DA088CB56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8F17151CA940D297B59AC3EFA4472B2">
    <w:name w:val="348F17151CA940D297B59AC3EFA4472B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F1E624B535414B98270F035C9257902">
    <w:name w:val="D8F1E624B535414B98270F035C925790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FB5EF4E35D484C932C00FE85CF8D7E2">
    <w:name w:val="74FB5EF4E35D484C932C00FE85CF8D7E2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188C5A4AF8DE45FAB7B9C8FFAD5B27572">
    <w:name w:val="188C5A4AF8DE45FAB7B9C8FFAD5B2757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251E4528E74FEC972EE0578E4CE3EE2">
    <w:name w:val="2D251E4528E74FEC972EE0578E4CE3EE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FD19B53F4EF4E7F82C0E66D33AA88942">
    <w:name w:val="EFD19B53F4EF4E7F82C0E66D33AA8894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48673BF75140F1BAB1A4343E23D5A22">
    <w:name w:val="4C48673BF75140F1BAB1A4343E23D5A2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B07F5866B7344CFBAA04E91155B40952">
    <w:name w:val="3B07F5866B7344CFBAA04E91155B4095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01CBD10FD04E82B1A8C719C870FE432">
    <w:name w:val="0A01CBD10FD04E82B1A8C719C870FE432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8FCBB60990044A4B83B6A5AEB1571A0B2">
    <w:name w:val="8FCBB60990044A4B83B6A5AEB1571A0B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212425C86747FCA4C65650579DE4922">
    <w:name w:val="64212425C86747FCA4C65650579DE4922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7F6821127FC2433A821C4D67046D06F12">
    <w:name w:val="7F6821127FC2433A821C4D67046D06F12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690517587C234D1686A657B3A19D6E752">
    <w:name w:val="690517587C234D1686A657B3A19D6E75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938F2490C0C4C55AECBC2EC498781202">
    <w:name w:val="5938F2490C0C4C55AECBC2EC498781202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B2DAAB2AA84E4621B6A154F700A759182">
    <w:name w:val="B2DAAB2AA84E4621B6A154F700A759182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85D83D082EC44435B216DB96B6242BEA2">
    <w:name w:val="85D83D082EC44435B216DB96B6242BEA2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3CCB13C423F94DCFAD4F13D4DD4E247F2">
    <w:name w:val="3CCB13C423F94DCFAD4F13D4DD4E247F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E0CEC478B2043BFA94FB8647BE7F1CE2">
    <w:name w:val="2E0CEC478B2043BFA94FB8647BE7F1CE2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DEDD70326D949DF996E20067A0CE5C42">
    <w:name w:val="DDEDD70326D949DF996E20067A0CE5C4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F51A1223D54CDFA5EDA1DE34CB3E0B2">
    <w:name w:val="F0F51A1223D54CDFA5EDA1DE34CB3E0B2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226ABF539A4948C4981386BDA672F1DC2">
    <w:name w:val="226ABF539A4948C4981386BDA672F1DC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787BC0A6DE4CFA95232D7C5E9ACB282">
    <w:name w:val="74787BC0A6DE4CFA95232D7C5E9ACB28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44558EF5A84AC2B98013470318686B2">
    <w:name w:val="2644558EF5A84AC2B98013470318686B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680B20D7DDD40BF985D4CA5800084362">
    <w:name w:val="5680B20D7DDD40BF985D4CA580008436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DD747BAC68F469887203082633E04B02">
    <w:name w:val="7DD747BAC68F469887203082633E04B0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81B0FE340F24372B45C0C451FF074B12">
    <w:name w:val="681B0FE340F24372B45C0C451FF074B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3E3CC8DC55A4960BB228570D3065BEC2">
    <w:name w:val="83E3CC8DC55A4960BB228570D3065BEC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BC79E81A6C64C61BA7478D282D390DB2">
    <w:name w:val="CBC79E81A6C64C61BA7478D282D390DB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83A7439B36456A9F27B1C9A584EA5D2">
    <w:name w:val="1883A7439B36456A9F27B1C9A584EA5D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11A7BC806DF447B90DB7CABEA94E89D2">
    <w:name w:val="011A7BC806DF447B90DB7CABEA94E89D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975C5D3DF864A049BC3AB700D536FD52">
    <w:name w:val="D975C5D3DF864A049BC3AB700D536FD5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C7B00D80EA4D9BB66A8C6CDABFDCB52">
    <w:name w:val="F4C7B00D80EA4D9BB66A8C6CDABFDCB5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44F02019754E469CA185DFA4A7C68C2">
    <w:name w:val="B444F02019754E469CA185DFA4A7C68C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286C8322FA4420A82F77507DC1538581">
    <w:name w:val="4286C8322FA4420A82F77507DC1538581"/>
    <w:rsid w:val="009B76C4"/>
    <w:pPr>
      <w:spacing w:after="240" w:line="240" w:lineRule="auto"/>
      <w:jc w:val="right"/>
    </w:pPr>
    <w:rPr>
      <w:b/>
      <w:sz w:val="28"/>
      <w:szCs w:val="20"/>
      <w:lang w:eastAsia="ja-JP"/>
    </w:rPr>
  </w:style>
  <w:style w:type="paragraph" w:customStyle="1" w:styleId="86278FCAEF1B4EA1A742B3F1F32222681">
    <w:name w:val="86278FCAEF1B4EA1A742B3F1F32222681"/>
    <w:rsid w:val="009B76C4"/>
    <w:pPr>
      <w:spacing w:after="240" w:line="240" w:lineRule="auto"/>
      <w:jc w:val="right"/>
    </w:pPr>
    <w:rPr>
      <w:b/>
      <w:sz w:val="28"/>
      <w:szCs w:val="20"/>
      <w:lang w:eastAsia="ja-JP"/>
    </w:rPr>
  </w:style>
  <w:style w:type="paragraph" w:customStyle="1" w:styleId="C18BBFBCE3D447A5B720CAB2AC67037A3">
    <w:name w:val="C18BBFBCE3D447A5B720CAB2AC67037A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6582F118DF9499C824D11C9C37B233C3">
    <w:name w:val="26582F118DF9499C824D11C9C37B233C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74A38DD694145AAB50869928EB228B03">
    <w:name w:val="274A38DD694145AAB50869928EB228B0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72F9F3BDB2B4B659A15B74AACF66BC63">
    <w:name w:val="F72F9F3BDB2B4B659A15B74AACF66BC6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3">
    <w:name w:val="95F44163027D4E21A5CDA7A558EA22A0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D46C4C8B0C04CD4814C40D1FA21ECE03">
    <w:name w:val="BD46C4C8B0C04CD4814C40D1FA21ECE0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3F8818E1382E4D7EBCB25ACB6CA3801F3">
    <w:name w:val="3F8818E1382E4D7EBCB25ACB6CA3801F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DF66F003940899247676C16205C283">
    <w:name w:val="731DF66F003940899247676C16205C28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E6C934A09B447E590E30374EECD9FFA3">
    <w:name w:val="1E6C934A09B447E590E30374EECD9FFA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07AB12024444E38CC5248FF74B636B3">
    <w:name w:val="1A07AB12024444E38CC5248FF74B636B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FD79E485AA446398B87514E4A80A5FD3">
    <w:name w:val="BFD79E485AA446398B87514E4A80A5FD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CB415C52E84CF4AB1AC3DF612F48D23">
    <w:name w:val="78CB415C52E84CF4AB1AC3DF612F48D2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4AB73C2C0504A1894E0966C7F44CDBC3">
    <w:name w:val="24AB73C2C0504A1894E0966C7F44CDBC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32ADB44D79244738CE28A4F62883C453">
    <w:name w:val="E32ADB44D79244738CE28A4F62883C45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2F5661BC6174DBABB6F4D3BDE9F93893">
    <w:name w:val="F2F5661BC6174DBABB6F4D3BDE9F9389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97AC92AC2664F9C8D035D2ABB5A68993">
    <w:name w:val="897AC92AC2664F9C8D035D2ABB5A6899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74B199BF09B434FAC20393F66086C953">
    <w:name w:val="674B199BF09B434FAC20393F66086C95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82555C7D7449D3896CE0FEAD096BA83">
    <w:name w:val="5382555C7D7449D3896CE0FEAD096BA8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B9EC384C85F4485839A859F62669F1F3">
    <w:name w:val="9B9EC384C85F4485839A859F62669F1F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CA07EF38AF14A768BC162446947B7423">
    <w:name w:val="ACA07EF38AF14A768BC162446947B742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2C813944DAD4C4587AC4274F50D51D93">
    <w:name w:val="42C813944DAD4C4587AC4274F50D51D9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1F3B8871494994BF0D3087D950C57B3">
    <w:name w:val="3D1F3B8871494994BF0D3087D950C57B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2D971855AF49BC96BAFFBF6B865D2C3">
    <w:name w:val="1A2D971855AF49BC96BAFFBF6B865D2C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D155205779B4B6EB1F0F1B13FAD96093">
    <w:name w:val="AD155205779B4B6EB1F0F1B13FAD9609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B087E34D874059823C805F8F56A1FC3">
    <w:name w:val="D5B087E34D874059823C805F8F56A1FC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68E7512C3AE48B5AC0560714A368E683">
    <w:name w:val="468E7512C3AE48B5AC0560714A368E68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6D84802F33744CFB4992D2AF11DEA153">
    <w:name w:val="F6D84802F33744CFB4992D2AF11DEA15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961D7B3795F4FD1A992461C6D7F7B663">
    <w:name w:val="6961D7B3795F4FD1A992461C6D7F7B66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7A8F23F23E5480E83427F65542A0B4D3">
    <w:name w:val="57A8F23F23E5480E83427F65542A0B4D3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E474E8493D0403B84B3B566AEEEA5B53">
    <w:name w:val="DE474E8493D0403B84B3B566AEEEA5B5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F21E7928E245D1B60C09AF656578F43">
    <w:name w:val="C1F21E7928E245D1B60C09AF656578F4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2237B5FBA1487B8468B90DA088CB563">
    <w:name w:val="E42237B5FBA1487B8468B90DA088CB56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8F17151CA940D297B59AC3EFA4472B3">
    <w:name w:val="348F17151CA940D297B59AC3EFA4472B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F1E624B535414B98270F035C9257903">
    <w:name w:val="D8F1E624B535414B98270F035C925790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FB5EF4E35D484C932C00FE85CF8D7E3">
    <w:name w:val="74FB5EF4E35D484C932C00FE85CF8D7E3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188C5A4AF8DE45FAB7B9C8FFAD5B27573">
    <w:name w:val="188C5A4AF8DE45FAB7B9C8FFAD5B2757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251E4528E74FEC972EE0578E4CE3EE3">
    <w:name w:val="2D251E4528E74FEC972EE0578E4CE3EE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FD19B53F4EF4E7F82C0E66D33AA88943">
    <w:name w:val="EFD19B53F4EF4E7F82C0E66D33AA8894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48673BF75140F1BAB1A4343E23D5A23">
    <w:name w:val="4C48673BF75140F1BAB1A4343E23D5A2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B07F5866B7344CFBAA04E91155B40953">
    <w:name w:val="3B07F5866B7344CFBAA04E91155B4095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01CBD10FD04E82B1A8C719C870FE433">
    <w:name w:val="0A01CBD10FD04E82B1A8C719C870FE433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8FCBB60990044A4B83B6A5AEB1571A0B3">
    <w:name w:val="8FCBB60990044A4B83B6A5AEB1571A0B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212425C86747FCA4C65650579DE4923">
    <w:name w:val="64212425C86747FCA4C65650579DE4923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7F6821127FC2433A821C4D67046D06F13">
    <w:name w:val="7F6821127FC2433A821C4D67046D06F13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690517587C234D1686A657B3A19D6E753">
    <w:name w:val="690517587C234D1686A657B3A19D6E75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938F2490C0C4C55AECBC2EC498781203">
    <w:name w:val="5938F2490C0C4C55AECBC2EC498781203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B2DAAB2AA84E4621B6A154F700A759183">
    <w:name w:val="B2DAAB2AA84E4621B6A154F700A759183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85D83D082EC44435B216DB96B6242BEA3">
    <w:name w:val="85D83D082EC44435B216DB96B6242BEA3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3CCB13C423F94DCFAD4F13D4DD4E247F3">
    <w:name w:val="3CCB13C423F94DCFAD4F13D4DD4E247F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E0CEC478B2043BFA94FB8647BE7F1CE3">
    <w:name w:val="2E0CEC478B2043BFA94FB8647BE7F1CE3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DEDD70326D949DF996E20067A0CE5C43">
    <w:name w:val="DDEDD70326D949DF996E20067A0CE5C4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F51A1223D54CDFA5EDA1DE34CB3E0B3">
    <w:name w:val="F0F51A1223D54CDFA5EDA1DE34CB3E0B3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226ABF539A4948C4981386BDA672F1DC3">
    <w:name w:val="226ABF539A4948C4981386BDA672F1DC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787BC0A6DE4CFA95232D7C5E9ACB283">
    <w:name w:val="74787BC0A6DE4CFA95232D7C5E9ACB28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44558EF5A84AC2B98013470318686B3">
    <w:name w:val="2644558EF5A84AC2B98013470318686B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680B20D7DDD40BF985D4CA5800084363">
    <w:name w:val="5680B20D7DDD40BF985D4CA580008436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DD747BAC68F469887203082633E04B03">
    <w:name w:val="7DD747BAC68F469887203082633E04B0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81B0FE340F24372B45C0C451FF074B13">
    <w:name w:val="681B0FE340F24372B45C0C451FF074B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3E3CC8DC55A4960BB228570D3065BEC3">
    <w:name w:val="83E3CC8DC55A4960BB228570D3065BEC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BC79E81A6C64C61BA7478D282D390DB3">
    <w:name w:val="CBC79E81A6C64C61BA7478D282D390DB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83A7439B36456A9F27B1C9A584EA5D3">
    <w:name w:val="1883A7439B36456A9F27B1C9A584EA5D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11A7BC806DF447B90DB7CABEA94E89D3">
    <w:name w:val="011A7BC806DF447B90DB7CABEA94E89D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975C5D3DF864A049BC3AB700D536FD53">
    <w:name w:val="D975C5D3DF864A049BC3AB700D536FD5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C7B00D80EA4D9BB66A8C6CDABFDCB53">
    <w:name w:val="F4C7B00D80EA4D9BB66A8C6CDABFDCB5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44F02019754E469CA185DFA4A7C68C3">
    <w:name w:val="B444F02019754E469CA185DFA4A7C68C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286C8322FA4420A82F77507DC1538582">
    <w:name w:val="4286C8322FA4420A82F77507DC1538582"/>
    <w:rsid w:val="009B76C4"/>
    <w:pPr>
      <w:spacing w:after="240" w:line="240" w:lineRule="auto"/>
      <w:jc w:val="right"/>
    </w:pPr>
    <w:rPr>
      <w:b/>
      <w:sz w:val="28"/>
      <w:szCs w:val="20"/>
      <w:lang w:eastAsia="ja-JP"/>
    </w:rPr>
  </w:style>
  <w:style w:type="paragraph" w:customStyle="1" w:styleId="86278FCAEF1B4EA1A742B3F1F32222682">
    <w:name w:val="86278FCAEF1B4EA1A742B3F1F32222682"/>
    <w:rsid w:val="009B76C4"/>
    <w:pPr>
      <w:spacing w:after="240" w:line="240" w:lineRule="auto"/>
      <w:jc w:val="right"/>
    </w:pPr>
    <w:rPr>
      <w:b/>
      <w:sz w:val="28"/>
      <w:szCs w:val="20"/>
      <w:lang w:eastAsia="ja-JP"/>
    </w:rPr>
  </w:style>
  <w:style w:type="paragraph" w:customStyle="1" w:styleId="C18BBFBCE3D447A5B720CAB2AC67037A4">
    <w:name w:val="C18BBFBCE3D447A5B720CAB2AC67037A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6582F118DF9499C824D11C9C37B233C4">
    <w:name w:val="26582F118DF9499C824D11C9C37B233C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74A38DD694145AAB50869928EB228B04">
    <w:name w:val="274A38DD694145AAB50869928EB228B0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72F9F3BDB2B4B659A15B74AACF66BC64">
    <w:name w:val="F72F9F3BDB2B4B659A15B74AACF66BC6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4">
    <w:name w:val="95F44163027D4E21A5CDA7A558EA22A0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D46C4C8B0C04CD4814C40D1FA21ECE04">
    <w:name w:val="BD46C4C8B0C04CD4814C40D1FA21ECE0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3F8818E1382E4D7EBCB25ACB6CA3801F4">
    <w:name w:val="3F8818E1382E4D7EBCB25ACB6CA3801F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DF66F003940899247676C16205C284">
    <w:name w:val="731DF66F003940899247676C16205C28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E6C934A09B447E590E30374EECD9FFA4">
    <w:name w:val="1E6C934A09B447E590E30374EECD9FFA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07AB12024444E38CC5248FF74B636B4">
    <w:name w:val="1A07AB12024444E38CC5248FF74B636B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FD79E485AA446398B87514E4A80A5FD4">
    <w:name w:val="BFD79E485AA446398B87514E4A80A5FD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CB415C52E84CF4AB1AC3DF612F48D24">
    <w:name w:val="78CB415C52E84CF4AB1AC3DF612F48D2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4AB73C2C0504A1894E0966C7F44CDBC4">
    <w:name w:val="24AB73C2C0504A1894E0966C7F44CDBC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32ADB44D79244738CE28A4F62883C454">
    <w:name w:val="E32ADB44D79244738CE28A4F62883C45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2F5661BC6174DBABB6F4D3BDE9F93894">
    <w:name w:val="F2F5661BC6174DBABB6F4D3BDE9F9389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97AC92AC2664F9C8D035D2ABB5A68994">
    <w:name w:val="897AC92AC2664F9C8D035D2ABB5A6899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74B199BF09B434FAC20393F66086C954">
    <w:name w:val="674B199BF09B434FAC20393F66086C95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82555C7D7449D3896CE0FEAD096BA84">
    <w:name w:val="5382555C7D7449D3896CE0FEAD096BA8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B9EC384C85F4485839A859F62669F1F4">
    <w:name w:val="9B9EC384C85F4485839A859F62669F1F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CA07EF38AF14A768BC162446947B7424">
    <w:name w:val="ACA07EF38AF14A768BC162446947B742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2C813944DAD4C4587AC4274F50D51D94">
    <w:name w:val="42C813944DAD4C4587AC4274F50D51D9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1F3B8871494994BF0D3087D950C57B4">
    <w:name w:val="3D1F3B8871494994BF0D3087D950C57B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2D971855AF49BC96BAFFBF6B865D2C4">
    <w:name w:val="1A2D971855AF49BC96BAFFBF6B865D2C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D155205779B4B6EB1F0F1B13FAD96094">
    <w:name w:val="AD155205779B4B6EB1F0F1B13FAD9609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B087E34D874059823C805F8F56A1FC4">
    <w:name w:val="D5B087E34D874059823C805F8F56A1FC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68E7512C3AE48B5AC0560714A368E684">
    <w:name w:val="468E7512C3AE48B5AC0560714A368E68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6D84802F33744CFB4992D2AF11DEA154">
    <w:name w:val="F6D84802F33744CFB4992D2AF11DEA15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961D7B3795F4FD1A992461C6D7F7B664">
    <w:name w:val="6961D7B3795F4FD1A992461C6D7F7B66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7A8F23F23E5480E83427F65542A0B4D4">
    <w:name w:val="57A8F23F23E5480E83427F65542A0B4D4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E474E8493D0403B84B3B566AEEEA5B54">
    <w:name w:val="DE474E8493D0403B84B3B566AEEEA5B5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F21E7928E245D1B60C09AF656578F44">
    <w:name w:val="C1F21E7928E245D1B60C09AF656578F4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2237B5FBA1487B8468B90DA088CB564">
    <w:name w:val="E42237B5FBA1487B8468B90DA088CB56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8F17151CA940D297B59AC3EFA4472B4">
    <w:name w:val="348F17151CA940D297B59AC3EFA4472B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F1E624B535414B98270F035C9257904">
    <w:name w:val="D8F1E624B535414B98270F035C925790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FB5EF4E35D484C932C00FE85CF8D7E4">
    <w:name w:val="74FB5EF4E35D484C932C00FE85CF8D7E4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188C5A4AF8DE45FAB7B9C8FFAD5B27574">
    <w:name w:val="188C5A4AF8DE45FAB7B9C8FFAD5B2757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251E4528E74FEC972EE0578E4CE3EE4">
    <w:name w:val="2D251E4528E74FEC972EE0578E4CE3EE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FD19B53F4EF4E7F82C0E66D33AA88944">
    <w:name w:val="EFD19B53F4EF4E7F82C0E66D33AA8894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48673BF75140F1BAB1A4343E23D5A24">
    <w:name w:val="4C48673BF75140F1BAB1A4343E23D5A2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B07F5866B7344CFBAA04E91155B40954">
    <w:name w:val="3B07F5866B7344CFBAA04E91155B4095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01CBD10FD04E82B1A8C719C870FE434">
    <w:name w:val="0A01CBD10FD04E82B1A8C719C870FE434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8FCBB60990044A4B83B6A5AEB1571A0B4">
    <w:name w:val="8FCBB60990044A4B83B6A5AEB1571A0B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212425C86747FCA4C65650579DE4924">
    <w:name w:val="64212425C86747FCA4C65650579DE4924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7F6821127FC2433A821C4D67046D06F14">
    <w:name w:val="7F6821127FC2433A821C4D67046D06F14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690517587C234D1686A657B3A19D6E754">
    <w:name w:val="690517587C234D1686A657B3A19D6E75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938F2490C0C4C55AECBC2EC498781204">
    <w:name w:val="5938F2490C0C4C55AECBC2EC498781204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B2DAAB2AA84E4621B6A154F700A759184">
    <w:name w:val="B2DAAB2AA84E4621B6A154F700A759184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85D83D082EC44435B216DB96B6242BEA4">
    <w:name w:val="85D83D082EC44435B216DB96B6242BEA4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3CCB13C423F94DCFAD4F13D4DD4E247F4">
    <w:name w:val="3CCB13C423F94DCFAD4F13D4DD4E247F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E0CEC478B2043BFA94FB8647BE7F1CE4">
    <w:name w:val="2E0CEC478B2043BFA94FB8647BE7F1CE4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DEDD70326D949DF996E20067A0CE5C44">
    <w:name w:val="DDEDD70326D949DF996E20067A0CE5C4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F51A1223D54CDFA5EDA1DE34CB3E0B4">
    <w:name w:val="F0F51A1223D54CDFA5EDA1DE34CB3E0B4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226ABF539A4948C4981386BDA672F1DC4">
    <w:name w:val="226ABF539A4948C4981386BDA672F1DC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787BC0A6DE4CFA95232D7C5E9ACB284">
    <w:name w:val="74787BC0A6DE4CFA95232D7C5E9ACB28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44558EF5A84AC2B98013470318686B4">
    <w:name w:val="2644558EF5A84AC2B98013470318686B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680B20D7DDD40BF985D4CA5800084364">
    <w:name w:val="5680B20D7DDD40BF985D4CA580008436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DD747BAC68F469887203082633E04B04">
    <w:name w:val="7DD747BAC68F469887203082633E04B0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81B0FE340F24372B45C0C451FF074B14">
    <w:name w:val="681B0FE340F24372B45C0C451FF074B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3E3CC8DC55A4960BB228570D3065BEC4">
    <w:name w:val="83E3CC8DC55A4960BB228570D3065BEC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BC79E81A6C64C61BA7478D282D390DB4">
    <w:name w:val="CBC79E81A6C64C61BA7478D282D390DB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83A7439B36456A9F27B1C9A584EA5D4">
    <w:name w:val="1883A7439B36456A9F27B1C9A584EA5D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11A7BC806DF447B90DB7CABEA94E89D4">
    <w:name w:val="011A7BC806DF447B90DB7CABEA94E89D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975C5D3DF864A049BC3AB700D536FD54">
    <w:name w:val="D975C5D3DF864A049BC3AB700D536FD5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C7B00D80EA4D9BB66A8C6CDABFDCB54">
    <w:name w:val="F4C7B00D80EA4D9BB66A8C6CDABFDCB5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44F02019754E469CA185DFA4A7C68C4">
    <w:name w:val="B444F02019754E469CA185DFA4A7C68C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286C8322FA4420A82F77507DC1538583">
    <w:name w:val="4286C8322FA4420A82F77507DC1538583"/>
    <w:rsid w:val="009B76C4"/>
    <w:pPr>
      <w:spacing w:after="240" w:line="240" w:lineRule="auto"/>
      <w:jc w:val="right"/>
    </w:pPr>
    <w:rPr>
      <w:b/>
      <w:sz w:val="28"/>
      <w:szCs w:val="20"/>
      <w:lang w:eastAsia="ja-JP"/>
    </w:rPr>
  </w:style>
  <w:style w:type="paragraph" w:customStyle="1" w:styleId="86278FCAEF1B4EA1A742B3F1F32222683">
    <w:name w:val="86278FCAEF1B4EA1A742B3F1F32222683"/>
    <w:rsid w:val="009B76C4"/>
    <w:pPr>
      <w:spacing w:after="240" w:line="240" w:lineRule="auto"/>
      <w:jc w:val="right"/>
    </w:pPr>
    <w:rPr>
      <w:b/>
      <w:sz w:val="28"/>
      <w:szCs w:val="20"/>
      <w:lang w:eastAsia="ja-JP"/>
    </w:rPr>
  </w:style>
  <w:style w:type="paragraph" w:customStyle="1" w:styleId="C18BBFBCE3D447A5B720CAB2AC67037A5">
    <w:name w:val="C18BBFBCE3D447A5B720CAB2AC67037A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6582F118DF9499C824D11C9C37B233C5">
    <w:name w:val="26582F118DF9499C824D11C9C37B233C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5">
    <w:name w:val="95F44163027D4E21A5CDA7A558EA22A0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8BBFBCE3D447A5B720CAB2AC67037A6">
    <w:name w:val="C18BBFBCE3D447A5B720CAB2AC67037A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6582F118DF9499C824D11C9C37B233C6">
    <w:name w:val="26582F118DF9499C824D11C9C37B233C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6">
    <w:name w:val="95F44163027D4E21A5CDA7A558EA22A0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E6C934A09B447E590E30374EECD9FFA5">
    <w:name w:val="1E6C934A09B447E590E30374EECD9FFA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07AB12024444E38CC5248FF74B636B5">
    <w:name w:val="1A07AB12024444E38CC5248FF74B636B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FD79E485AA446398B87514E4A80A5FD5">
    <w:name w:val="BFD79E485AA446398B87514E4A80A5FD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CB415C52E84CF4AB1AC3DF612F48D25">
    <w:name w:val="78CB415C52E84CF4AB1AC3DF612F48D2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4AB73C2C0504A1894E0966C7F44CDBC5">
    <w:name w:val="24AB73C2C0504A1894E0966C7F44CDBC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32ADB44D79244738CE28A4F62883C455">
    <w:name w:val="E32ADB44D79244738CE28A4F62883C45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2F5661BC6174DBABB6F4D3BDE9F93895">
    <w:name w:val="F2F5661BC6174DBABB6F4D3BDE9F9389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97AC92AC2664F9C8D035D2ABB5A68995">
    <w:name w:val="897AC92AC2664F9C8D035D2ABB5A6899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74B199BF09B434FAC20393F66086C955">
    <w:name w:val="674B199BF09B434FAC20393F66086C95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82555C7D7449D3896CE0FEAD096BA85">
    <w:name w:val="5382555C7D7449D3896CE0FEAD096BA8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B9EC384C85F4485839A859F62669F1F5">
    <w:name w:val="9B9EC384C85F4485839A859F62669F1F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CA07EF38AF14A768BC162446947B7425">
    <w:name w:val="ACA07EF38AF14A768BC162446947B742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2C813944DAD4C4587AC4274F50D51D95">
    <w:name w:val="42C813944DAD4C4587AC4274F50D51D9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1F3B8871494994BF0D3087D950C57B5">
    <w:name w:val="3D1F3B8871494994BF0D3087D950C57B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2D971855AF49BC96BAFFBF6B865D2C5">
    <w:name w:val="1A2D971855AF49BC96BAFFBF6B865D2C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D155205779B4B6EB1F0F1B13FAD96095">
    <w:name w:val="AD155205779B4B6EB1F0F1B13FAD9609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B087E34D874059823C805F8F56A1FC5">
    <w:name w:val="D5B087E34D874059823C805F8F56A1FC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68E7512C3AE48B5AC0560714A368E685">
    <w:name w:val="468E7512C3AE48B5AC0560714A368E68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6D84802F33744CFB4992D2AF11DEA155">
    <w:name w:val="F6D84802F33744CFB4992D2AF11DEA15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961D7B3795F4FD1A992461C6D7F7B665">
    <w:name w:val="6961D7B3795F4FD1A992461C6D7F7B66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7A8F23F23E5480E83427F65542A0B4D5">
    <w:name w:val="57A8F23F23E5480E83427F65542A0B4D5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E474E8493D0403B84B3B566AEEEA5B55">
    <w:name w:val="DE474E8493D0403B84B3B566AEEEA5B5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F21E7928E245D1B60C09AF656578F45">
    <w:name w:val="C1F21E7928E245D1B60C09AF656578F4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2237B5FBA1487B8468B90DA088CB565">
    <w:name w:val="E42237B5FBA1487B8468B90DA088CB56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8F17151CA940D297B59AC3EFA4472B5">
    <w:name w:val="348F17151CA940D297B59AC3EFA4472B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F1E624B535414B98270F035C9257905">
    <w:name w:val="D8F1E624B535414B98270F035C925790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FB5EF4E35D484C932C00FE85CF8D7E5">
    <w:name w:val="74FB5EF4E35D484C932C00FE85CF8D7E5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188C5A4AF8DE45FAB7B9C8FFAD5B27575">
    <w:name w:val="188C5A4AF8DE45FAB7B9C8FFAD5B2757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251E4528E74FEC972EE0578E4CE3EE5">
    <w:name w:val="2D251E4528E74FEC972EE0578E4CE3EE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FD19B53F4EF4E7F82C0E66D33AA88945">
    <w:name w:val="EFD19B53F4EF4E7F82C0E66D33AA8894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48673BF75140F1BAB1A4343E23D5A25">
    <w:name w:val="4C48673BF75140F1BAB1A4343E23D5A2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B07F5866B7344CFBAA04E91155B40955">
    <w:name w:val="3B07F5866B7344CFBAA04E91155B4095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01CBD10FD04E82B1A8C719C870FE435">
    <w:name w:val="0A01CBD10FD04E82B1A8C719C870FE435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8FCBB60990044A4B83B6A5AEB1571A0B5">
    <w:name w:val="8FCBB60990044A4B83B6A5AEB1571A0B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212425C86747FCA4C65650579DE4925">
    <w:name w:val="64212425C86747FCA4C65650579DE4925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7F6821127FC2433A821C4D67046D06F15">
    <w:name w:val="7F6821127FC2433A821C4D67046D06F15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690517587C234D1686A657B3A19D6E755">
    <w:name w:val="690517587C234D1686A657B3A19D6E75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938F2490C0C4C55AECBC2EC498781205">
    <w:name w:val="5938F2490C0C4C55AECBC2EC498781205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B2DAAB2AA84E4621B6A154F700A759185">
    <w:name w:val="B2DAAB2AA84E4621B6A154F700A759185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85D83D082EC44435B216DB96B6242BEA5">
    <w:name w:val="85D83D082EC44435B216DB96B6242BEA5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3CCB13C423F94DCFAD4F13D4DD4E247F5">
    <w:name w:val="3CCB13C423F94DCFAD4F13D4DD4E247F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E0CEC478B2043BFA94FB8647BE7F1CE5">
    <w:name w:val="2E0CEC478B2043BFA94FB8647BE7F1CE5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DEDD70326D949DF996E20067A0CE5C45">
    <w:name w:val="DDEDD70326D949DF996E20067A0CE5C4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F51A1223D54CDFA5EDA1DE34CB3E0B5">
    <w:name w:val="F0F51A1223D54CDFA5EDA1DE34CB3E0B5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226ABF539A4948C4981386BDA672F1DC5">
    <w:name w:val="226ABF539A4948C4981386BDA672F1DC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787BC0A6DE4CFA95232D7C5E9ACB285">
    <w:name w:val="74787BC0A6DE4CFA95232D7C5E9ACB28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44558EF5A84AC2B98013470318686B5">
    <w:name w:val="2644558EF5A84AC2B98013470318686B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680B20D7DDD40BF985D4CA5800084365">
    <w:name w:val="5680B20D7DDD40BF985D4CA580008436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DD747BAC68F469887203082633E04B05">
    <w:name w:val="7DD747BAC68F469887203082633E04B0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81B0FE340F24372B45C0C451FF074B15">
    <w:name w:val="681B0FE340F24372B45C0C451FF074B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3E3CC8DC55A4960BB228570D3065BEC5">
    <w:name w:val="83E3CC8DC55A4960BB228570D3065BEC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BC79E81A6C64C61BA7478D282D390DB5">
    <w:name w:val="CBC79E81A6C64C61BA7478D282D390DB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83A7439B36456A9F27B1C9A584EA5D5">
    <w:name w:val="1883A7439B36456A9F27B1C9A584EA5D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11A7BC806DF447B90DB7CABEA94E89D5">
    <w:name w:val="011A7BC806DF447B90DB7CABEA94E89D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975C5D3DF864A049BC3AB700D536FD55">
    <w:name w:val="D975C5D3DF864A049BC3AB700D536FD5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C7B00D80EA4D9BB66A8C6CDABFDCB55">
    <w:name w:val="F4C7B00D80EA4D9BB66A8C6CDABFDCB5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44F02019754E469CA185DFA4A7C68C5">
    <w:name w:val="B444F02019754E469CA185DFA4A7C68C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286C8322FA4420A82F77507DC1538584">
    <w:name w:val="4286C8322FA4420A82F77507DC1538584"/>
    <w:rsid w:val="009B76C4"/>
    <w:pPr>
      <w:spacing w:after="240" w:line="240" w:lineRule="auto"/>
      <w:jc w:val="right"/>
    </w:pPr>
    <w:rPr>
      <w:b/>
      <w:sz w:val="28"/>
      <w:szCs w:val="20"/>
      <w:lang w:eastAsia="ja-JP"/>
    </w:rPr>
  </w:style>
  <w:style w:type="paragraph" w:customStyle="1" w:styleId="C18BBFBCE3D447A5B720CAB2AC67037A7">
    <w:name w:val="C18BBFBCE3D447A5B720CAB2AC67037A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6582F118DF9499C824D11C9C37B233C7">
    <w:name w:val="26582F118DF9499C824D11C9C37B233C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7">
    <w:name w:val="95F44163027D4E21A5CDA7A558EA22A0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E6C934A09B447E590E30374EECD9FFA6">
    <w:name w:val="1E6C934A09B447E590E30374EECD9FFA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07AB12024444E38CC5248FF74B636B6">
    <w:name w:val="1A07AB12024444E38CC5248FF74B636B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FD79E485AA446398B87514E4A80A5FD6">
    <w:name w:val="BFD79E485AA446398B87514E4A80A5FD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CB415C52E84CF4AB1AC3DF612F48D26">
    <w:name w:val="78CB415C52E84CF4AB1AC3DF612F48D2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4AB73C2C0504A1894E0966C7F44CDBC6">
    <w:name w:val="24AB73C2C0504A1894E0966C7F44CDBC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32ADB44D79244738CE28A4F62883C456">
    <w:name w:val="E32ADB44D79244738CE28A4F62883C45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2F5661BC6174DBABB6F4D3BDE9F93896">
    <w:name w:val="F2F5661BC6174DBABB6F4D3BDE9F9389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97AC92AC2664F9C8D035D2ABB5A68996">
    <w:name w:val="897AC92AC2664F9C8D035D2ABB5A6899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74B199BF09B434FAC20393F66086C956">
    <w:name w:val="674B199BF09B434FAC20393F66086C95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82555C7D7449D3896CE0FEAD096BA86">
    <w:name w:val="5382555C7D7449D3896CE0FEAD096BA8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B9EC384C85F4485839A859F62669F1F6">
    <w:name w:val="9B9EC384C85F4485839A859F62669F1F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CA07EF38AF14A768BC162446947B7426">
    <w:name w:val="ACA07EF38AF14A768BC162446947B742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2C813944DAD4C4587AC4274F50D51D96">
    <w:name w:val="42C813944DAD4C4587AC4274F50D51D9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1F3B8871494994BF0D3087D950C57B6">
    <w:name w:val="3D1F3B8871494994BF0D3087D950C57B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2D971855AF49BC96BAFFBF6B865D2C6">
    <w:name w:val="1A2D971855AF49BC96BAFFBF6B865D2C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D155205779B4B6EB1F0F1B13FAD96096">
    <w:name w:val="AD155205779B4B6EB1F0F1B13FAD9609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B087E34D874059823C805F8F56A1FC6">
    <w:name w:val="D5B087E34D874059823C805F8F56A1FC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68E7512C3AE48B5AC0560714A368E686">
    <w:name w:val="468E7512C3AE48B5AC0560714A368E68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6D84802F33744CFB4992D2AF11DEA156">
    <w:name w:val="F6D84802F33744CFB4992D2AF11DEA15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961D7B3795F4FD1A992461C6D7F7B666">
    <w:name w:val="6961D7B3795F4FD1A992461C6D7F7B66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7A8F23F23E5480E83427F65542A0B4D6">
    <w:name w:val="57A8F23F23E5480E83427F65542A0B4D6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E474E8493D0403B84B3B566AEEEA5B56">
    <w:name w:val="DE474E8493D0403B84B3B566AEEEA5B5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F21E7928E245D1B60C09AF656578F46">
    <w:name w:val="C1F21E7928E245D1B60C09AF656578F4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2237B5FBA1487B8468B90DA088CB566">
    <w:name w:val="E42237B5FBA1487B8468B90DA088CB56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8F17151CA940D297B59AC3EFA4472B6">
    <w:name w:val="348F17151CA940D297B59AC3EFA4472B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F1E624B535414B98270F035C9257906">
    <w:name w:val="D8F1E624B535414B98270F035C925790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FB5EF4E35D484C932C00FE85CF8D7E6">
    <w:name w:val="74FB5EF4E35D484C932C00FE85CF8D7E6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188C5A4AF8DE45FAB7B9C8FFAD5B27576">
    <w:name w:val="188C5A4AF8DE45FAB7B9C8FFAD5B2757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251E4528E74FEC972EE0578E4CE3EE6">
    <w:name w:val="2D251E4528E74FEC972EE0578E4CE3EE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FD19B53F4EF4E7F82C0E66D33AA88946">
    <w:name w:val="EFD19B53F4EF4E7F82C0E66D33AA8894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48673BF75140F1BAB1A4343E23D5A26">
    <w:name w:val="4C48673BF75140F1BAB1A4343E23D5A2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B07F5866B7344CFBAA04E91155B40956">
    <w:name w:val="3B07F5866B7344CFBAA04E91155B4095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01CBD10FD04E82B1A8C719C870FE436">
    <w:name w:val="0A01CBD10FD04E82B1A8C719C870FE436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8FCBB60990044A4B83B6A5AEB1571A0B6">
    <w:name w:val="8FCBB60990044A4B83B6A5AEB1571A0B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212425C86747FCA4C65650579DE4926">
    <w:name w:val="64212425C86747FCA4C65650579DE4926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7F6821127FC2433A821C4D67046D06F16">
    <w:name w:val="7F6821127FC2433A821C4D67046D06F16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690517587C234D1686A657B3A19D6E756">
    <w:name w:val="690517587C234D1686A657B3A19D6E75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938F2490C0C4C55AECBC2EC498781206">
    <w:name w:val="5938F2490C0C4C55AECBC2EC498781206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B2DAAB2AA84E4621B6A154F700A759186">
    <w:name w:val="B2DAAB2AA84E4621B6A154F700A759186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85D83D082EC44435B216DB96B6242BEA6">
    <w:name w:val="85D83D082EC44435B216DB96B6242BEA6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3CCB13C423F94DCFAD4F13D4DD4E247F6">
    <w:name w:val="3CCB13C423F94DCFAD4F13D4DD4E247F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E0CEC478B2043BFA94FB8647BE7F1CE6">
    <w:name w:val="2E0CEC478B2043BFA94FB8647BE7F1CE6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DEDD70326D949DF996E20067A0CE5C46">
    <w:name w:val="DDEDD70326D949DF996E20067A0CE5C4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F51A1223D54CDFA5EDA1DE34CB3E0B6">
    <w:name w:val="F0F51A1223D54CDFA5EDA1DE34CB3E0B6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226ABF539A4948C4981386BDA672F1DC6">
    <w:name w:val="226ABF539A4948C4981386BDA672F1DC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787BC0A6DE4CFA95232D7C5E9ACB286">
    <w:name w:val="74787BC0A6DE4CFA95232D7C5E9ACB28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44558EF5A84AC2B98013470318686B6">
    <w:name w:val="2644558EF5A84AC2B98013470318686B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680B20D7DDD40BF985D4CA5800084366">
    <w:name w:val="5680B20D7DDD40BF985D4CA580008436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DD747BAC68F469887203082633E04B06">
    <w:name w:val="7DD747BAC68F469887203082633E04B0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81B0FE340F24372B45C0C451FF074B16">
    <w:name w:val="681B0FE340F24372B45C0C451FF074B1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3E3CC8DC55A4960BB228570D3065BEC6">
    <w:name w:val="83E3CC8DC55A4960BB228570D3065BEC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BC79E81A6C64C61BA7478D282D390DB6">
    <w:name w:val="CBC79E81A6C64C61BA7478D282D390DB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83A7439B36456A9F27B1C9A584EA5D6">
    <w:name w:val="1883A7439B36456A9F27B1C9A584EA5D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11A7BC806DF447B90DB7CABEA94E89D6">
    <w:name w:val="011A7BC806DF447B90DB7CABEA94E89D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975C5D3DF864A049BC3AB700D536FD56">
    <w:name w:val="D975C5D3DF864A049BC3AB700D536FD5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C7B00D80EA4D9BB66A8C6CDABFDCB56">
    <w:name w:val="F4C7B00D80EA4D9BB66A8C6CDABFDCB5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44F02019754E469CA185DFA4A7C68C6">
    <w:name w:val="B444F02019754E469CA185DFA4A7C68C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286C8322FA4420A82F77507DC1538585">
    <w:name w:val="4286C8322FA4420A82F77507DC1538585"/>
    <w:rsid w:val="009B76C4"/>
    <w:pPr>
      <w:spacing w:after="240" w:line="240" w:lineRule="auto"/>
      <w:jc w:val="right"/>
    </w:pPr>
    <w:rPr>
      <w:b/>
      <w:sz w:val="28"/>
      <w:szCs w:val="20"/>
      <w:lang w:eastAsia="ja-JP"/>
    </w:rPr>
  </w:style>
  <w:style w:type="paragraph" w:customStyle="1" w:styleId="C18BBFBCE3D447A5B720CAB2AC67037A8">
    <w:name w:val="C18BBFBCE3D447A5B720CAB2AC67037A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6582F118DF9499C824D11C9C37B233C8">
    <w:name w:val="26582F118DF9499C824D11C9C37B233C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8">
    <w:name w:val="95F44163027D4E21A5CDA7A558EA22A0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E6C934A09B447E590E30374EECD9FFA7">
    <w:name w:val="1E6C934A09B447E590E30374EECD9FFA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07AB12024444E38CC5248FF74B636B7">
    <w:name w:val="1A07AB12024444E38CC5248FF74B636B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FD79E485AA446398B87514E4A80A5FD7">
    <w:name w:val="BFD79E485AA446398B87514E4A80A5FD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CB415C52E84CF4AB1AC3DF612F48D27">
    <w:name w:val="78CB415C52E84CF4AB1AC3DF612F48D2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4AB73C2C0504A1894E0966C7F44CDBC7">
    <w:name w:val="24AB73C2C0504A1894E0966C7F44CDBC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32ADB44D79244738CE28A4F62883C457">
    <w:name w:val="E32ADB44D79244738CE28A4F62883C45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2F5661BC6174DBABB6F4D3BDE9F93897">
    <w:name w:val="F2F5661BC6174DBABB6F4D3BDE9F9389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97AC92AC2664F9C8D035D2ABB5A68997">
    <w:name w:val="897AC92AC2664F9C8D035D2ABB5A6899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74B199BF09B434FAC20393F66086C957">
    <w:name w:val="674B199BF09B434FAC20393F66086C95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82555C7D7449D3896CE0FEAD096BA87">
    <w:name w:val="5382555C7D7449D3896CE0FEAD096BA8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B9EC384C85F4485839A859F62669F1F7">
    <w:name w:val="9B9EC384C85F4485839A859F62669F1F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CA07EF38AF14A768BC162446947B7427">
    <w:name w:val="ACA07EF38AF14A768BC162446947B742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2C813944DAD4C4587AC4274F50D51D97">
    <w:name w:val="42C813944DAD4C4587AC4274F50D51D9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1F3B8871494994BF0D3087D950C57B7">
    <w:name w:val="3D1F3B8871494994BF0D3087D950C57B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2D971855AF49BC96BAFFBF6B865D2C7">
    <w:name w:val="1A2D971855AF49BC96BAFFBF6B865D2C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D155205779B4B6EB1F0F1B13FAD96097">
    <w:name w:val="AD155205779B4B6EB1F0F1B13FAD9609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B087E34D874059823C805F8F56A1FC7">
    <w:name w:val="D5B087E34D874059823C805F8F56A1FC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68E7512C3AE48B5AC0560714A368E687">
    <w:name w:val="468E7512C3AE48B5AC0560714A368E68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6D84802F33744CFB4992D2AF11DEA157">
    <w:name w:val="F6D84802F33744CFB4992D2AF11DEA15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961D7B3795F4FD1A992461C6D7F7B667">
    <w:name w:val="6961D7B3795F4FD1A992461C6D7F7B66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7A8F23F23E5480E83427F65542A0B4D7">
    <w:name w:val="57A8F23F23E5480E83427F65542A0B4D7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E474E8493D0403B84B3B566AEEEA5B57">
    <w:name w:val="DE474E8493D0403B84B3B566AEEEA5B5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F21E7928E245D1B60C09AF656578F47">
    <w:name w:val="C1F21E7928E245D1B60C09AF656578F4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2237B5FBA1487B8468B90DA088CB567">
    <w:name w:val="E42237B5FBA1487B8468B90DA088CB56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8F17151CA940D297B59AC3EFA4472B7">
    <w:name w:val="348F17151CA940D297B59AC3EFA4472B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F1E624B535414B98270F035C9257907">
    <w:name w:val="D8F1E624B535414B98270F035C925790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FB5EF4E35D484C932C00FE85CF8D7E7">
    <w:name w:val="74FB5EF4E35D484C932C00FE85CF8D7E7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188C5A4AF8DE45FAB7B9C8FFAD5B27577">
    <w:name w:val="188C5A4AF8DE45FAB7B9C8FFAD5B2757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251E4528E74FEC972EE0578E4CE3EE7">
    <w:name w:val="2D251E4528E74FEC972EE0578E4CE3EE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FD19B53F4EF4E7F82C0E66D33AA88947">
    <w:name w:val="EFD19B53F4EF4E7F82C0E66D33AA8894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48673BF75140F1BAB1A4343E23D5A27">
    <w:name w:val="4C48673BF75140F1BAB1A4343E23D5A2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B07F5866B7344CFBAA04E91155B40957">
    <w:name w:val="3B07F5866B7344CFBAA04E91155B4095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01CBD10FD04E82B1A8C719C870FE437">
    <w:name w:val="0A01CBD10FD04E82B1A8C719C870FE437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8FCBB60990044A4B83B6A5AEB1571A0B7">
    <w:name w:val="8FCBB60990044A4B83B6A5AEB1571A0B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212425C86747FCA4C65650579DE4927">
    <w:name w:val="64212425C86747FCA4C65650579DE4927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7F6821127FC2433A821C4D67046D06F17">
    <w:name w:val="7F6821127FC2433A821C4D67046D06F17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690517587C234D1686A657B3A19D6E757">
    <w:name w:val="690517587C234D1686A657B3A19D6E75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938F2490C0C4C55AECBC2EC498781207">
    <w:name w:val="5938F2490C0C4C55AECBC2EC498781207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B2DAAB2AA84E4621B6A154F700A759187">
    <w:name w:val="B2DAAB2AA84E4621B6A154F700A759187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85D83D082EC44435B216DB96B6242BEA7">
    <w:name w:val="85D83D082EC44435B216DB96B6242BEA7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3CCB13C423F94DCFAD4F13D4DD4E247F7">
    <w:name w:val="3CCB13C423F94DCFAD4F13D4DD4E247F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E0CEC478B2043BFA94FB8647BE7F1CE7">
    <w:name w:val="2E0CEC478B2043BFA94FB8647BE7F1CE7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DEDD70326D949DF996E20067A0CE5C47">
    <w:name w:val="DDEDD70326D949DF996E20067A0CE5C4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F51A1223D54CDFA5EDA1DE34CB3E0B7">
    <w:name w:val="F0F51A1223D54CDFA5EDA1DE34CB3E0B7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226ABF539A4948C4981386BDA672F1DC7">
    <w:name w:val="226ABF539A4948C4981386BDA672F1DC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787BC0A6DE4CFA95232D7C5E9ACB287">
    <w:name w:val="74787BC0A6DE4CFA95232D7C5E9ACB28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44558EF5A84AC2B98013470318686B7">
    <w:name w:val="2644558EF5A84AC2B98013470318686B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680B20D7DDD40BF985D4CA5800084367">
    <w:name w:val="5680B20D7DDD40BF985D4CA580008436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DD747BAC68F469887203082633E04B07">
    <w:name w:val="7DD747BAC68F469887203082633E04B0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81B0FE340F24372B45C0C451FF074B17">
    <w:name w:val="681B0FE340F24372B45C0C451FF074B1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3E3CC8DC55A4960BB228570D3065BEC7">
    <w:name w:val="83E3CC8DC55A4960BB228570D3065BEC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BC79E81A6C64C61BA7478D282D390DB7">
    <w:name w:val="CBC79E81A6C64C61BA7478D282D390DB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83A7439B36456A9F27B1C9A584EA5D7">
    <w:name w:val="1883A7439B36456A9F27B1C9A584EA5D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11A7BC806DF447B90DB7CABEA94E89D7">
    <w:name w:val="011A7BC806DF447B90DB7CABEA94E89D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975C5D3DF864A049BC3AB700D536FD57">
    <w:name w:val="D975C5D3DF864A049BC3AB700D536FD5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C7B00D80EA4D9BB66A8C6CDABFDCB57">
    <w:name w:val="F4C7B00D80EA4D9BB66A8C6CDABFDCB5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44F02019754E469CA185DFA4A7C68C7">
    <w:name w:val="B444F02019754E469CA185DFA4A7C68C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286C8322FA4420A82F77507DC1538586">
    <w:name w:val="4286C8322FA4420A82F77507DC1538586"/>
    <w:rsid w:val="009B76C4"/>
    <w:pPr>
      <w:spacing w:after="240" w:line="240" w:lineRule="auto"/>
      <w:jc w:val="right"/>
    </w:pPr>
    <w:rPr>
      <w:b/>
      <w:sz w:val="28"/>
      <w:szCs w:val="20"/>
      <w:lang w:eastAsia="ja-JP"/>
    </w:rPr>
  </w:style>
  <w:style w:type="paragraph" w:customStyle="1" w:styleId="9E935028F94A4AE3BC5D20831FF09F23">
    <w:name w:val="9E935028F94A4AE3BC5D20831FF09F23"/>
    <w:rsid w:val="009B76C4"/>
  </w:style>
  <w:style w:type="paragraph" w:customStyle="1" w:styleId="B3D7EE3DDC284840B9F962380A442180">
    <w:name w:val="B3D7EE3DDC284840B9F962380A442180"/>
    <w:rsid w:val="009B76C4"/>
  </w:style>
  <w:style w:type="paragraph" w:customStyle="1" w:styleId="E24CDAA3CDBF43A998FFABDB4E87244C">
    <w:name w:val="E24CDAA3CDBF43A998FFABDB4E87244C"/>
    <w:rsid w:val="009B76C4"/>
  </w:style>
  <w:style w:type="paragraph" w:customStyle="1" w:styleId="EB10F922F5DC42A58D35567B1CD12AE7">
    <w:name w:val="EB10F922F5DC42A58D35567B1CD12AE7"/>
    <w:rsid w:val="009B76C4"/>
  </w:style>
  <w:style w:type="paragraph" w:customStyle="1" w:styleId="635C3EC38C9446D883D1379ED31EDB2B">
    <w:name w:val="635C3EC38C9446D883D1379ED31EDB2B"/>
    <w:rsid w:val="009B76C4"/>
  </w:style>
  <w:style w:type="paragraph" w:customStyle="1" w:styleId="A7C038D8EB894B04B211B4CC5ABC0D72">
    <w:name w:val="A7C038D8EB894B04B211B4CC5ABC0D72"/>
    <w:rsid w:val="009B76C4"/>
  </w:style>
  <w:style w:type="paragraph" w:customStyle="1" w:styleId="90C082C5FA114025BEEFE39CD813D37E">
    <w:name w:val="90C082C5FA114025BEEFE39CD813D37E"/>
    <w:rsid w:val="009B76C4"/>
  </w:style>
  <w:style w:type="paragraph" w:customStyle="1" w:styleId="DB25265B518F4BA3AC0676AC13699FC5">
    <w:name w:val="DB25265B518F4BA3AC0676AC13699FC5"/>
    <w:rsid w:val="009B76C4"/>
  </w:style>
  <w:style w:type="paragraph" w:customStyle="1" w:styleId="8597216005524920A4C0880217E4DDC9">
    <w:name w:val="8597216005524920A4C0880217E4DDC9"/>
    <w:rsid w:val="009B76C4"/>
  </w:style>
  <w:style w:type="paragraph" w:customStyle="1" w:styleId="2A612239025248278940577C31560448">
    <w:name w:val="2A612239025248278940577C31560448"/>
    <w:rsid w:val="009B76C4"/>
  </w:style>
  <w:style w:type="paragraph" w:customStyle="1" w:styleId="0368015A49DE43ADB49D3D28B4D870C2">
    <w:name w:val="0368015A49DE43ADB49D3D28B4D870C2"/>
    <w:rsid w:val="009B76C4"/>
  </w:style>
  <w:style w:type="paragraph" w:customStyle="1" w:styleId="1262BC5B768E4427B88FAC13343F5D5A">
    <w:name w:val="1262BC5B768E4427B88FAC13343F5D5A"/>
    <w:rsid w:val="009B76C4"/>
  </w:style>
  <w:style w:type="paragraph" w:customStyle="1" w:styleId="EEE502F213E5428596544CD3EA8C1274">
    <w:name w:val="EEE502F213E5428596544CD3EA8C1274"/>
    <w:rsid w:val="009B76C4"/>
  </w:style>
  <w:style w:type="paragraph" w:customStyle="1" w:styleId="C18BBFBCE3D447A5B720CAB2AC67037A9">
    <w:name w:val="C18BBFBCE3D447A5B720CAB2AC67037A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6582F118DF9499C824D11C9C37B233C9">
    <w:name w:val="26582F118DF9499C824D11C9C37B233C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9">
    <w:name w:val="95F44163027D4E21A5CDA7A558EA22A0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E6C934A09B447E590E30374EECD9FFA8">
    <w:name w:val="1E6C934A09B447E590E30374EECD9FFA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07AB12024444E38CC5248FF74B636B8">
    <w:name w:val="1A07AB12024444E38CC5248FF74B636B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FD79E485AA446398B87514E4A80A5FD8">
    <w:name w:val="BFD79E485AA446398B87514E4A80A5FD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CB415C52E84CF4AB1AC3DF612F48D28">
    <w:name w:val="78CB415C52E84CF4AB1AC3DF612F48D2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4AB73C2C0504A1894E0966C7F44CDBC8">
    <w:name w:val="24AB73C2C0504A1894E0966C7F44CDBC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32ADB44D79244738CE28A4F62883C458">
    <w:name w:val="E32ADB44D79244738CE28A4F62883C45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2F5661BC6174DBABB6F4D3BDE9F93898">
    <w:name w:val="F2F5661BC6174DBABB6F4D3BDE9F9389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97AC92AC2664F9C8D035D2ABB5A68998">
    <w:name w:val="897AC92AC2664F9C8D035D2ABB5A6899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74B199BF09B434FAC20393F66086C958">
    <w:name w:val="674B199BF09B434FAC20393F66086C95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82555C7D7449D3896CE0FEAD096BA88">
    <w:name w:val="5382555C7D7449D3896CE0FEAD096BA8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B9EC384C85F4485839A859F62669F1F8">
    <w:name w:val="9B9EC384C85F4485839A859F62669F1F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CA07EF38AF14A768BC162446947B7428">
    <w:name w:val="ACA07EF38AF14A768BC162446947B742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2C813944DAD4C4587AC4274F50D51D98">
    <w:name w:val="42C813944DAD4C4587AC4274F50D51D9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1F3B8871494994BF0D3087D950C57B8">
    <w:name w:val="3D1F3B8871494994BF0D3087D950C57B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2D971855AF49BC96BAFFBF6B865D2C8">
    <w:name w:val="1A2D971855AF49BC96BAFFBF6B865D2C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D155205779B4B6EB1F0F1B13FAD96098">
    <w:name w:val="AD155205779B4B6EB1F0F1B13FAD9609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B087E34D874059823C805F8F56A1FC8">
    <w:name w:val="D5B087E34D874059823C805F8F56A1FC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68E7512C3AE48B5AC0560714A368E688">
    <w:name w:val="468E7512C3AE48B5AC0560714A368E68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6D84802F33744CFB4992D2AF11DEA158">
    <w:name w:val="F6D84802F33744CFB4992D2AF11DEA15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961D7B3795F4FD1A992461C6D7F7B668">
    <w:name w:val="6961D7B3795F4FD1A992461C6D7F7B66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7A8F23F23E5480E83427F65542A0B4D8">
    <w:name w:val="57A8F23F23E5480E83427F65542A0B4D8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E474E8493D0403B84B3B566AEEEA5B58">
    <w:name w:val="DE474E8493D0403B84B3B566AEEEA5B5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F21E7928E245D1B60C09AF656578F48">
    <w:name w:val="C1F21E7928E245D1B60C09AF656578F4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2237B5FBA1487B8468B90DA088CB568">
    <w:name w:val="E42237B5FBA1487B8468B90DA088CB56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8F17151CA940D297B59AC3EFA4472B8">
    <w:name w:val="348F17151CA940D297B59AC3EFA4472B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F1E624B535414B98270F035C9257908">
    <w:name w:val="D8F1E624B535414B98270F035C925790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FB5EF4E35D484C932C00FE85CF8D7E8">
    <w:name w:val="74FB5EF4E35D484C932C00FE85CF8D7E8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188C5A4AF8DE45FAB7B9C8FFAD5B27578">
    <w:name w:val="188C5A4AF8DE45FAB7B9C8FFAD5B2757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251E4528E74FEC972EE0578E4CE3EE8">
    <w:name w:val="2D251E4528E74FEC972EE0578E4CE3EE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FD19B53F4EF4E7F82C0E66D33AA88948">
    <w:name w:val="EFD19B53F4EF4E7F82C0E66D33AA8894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48673BF75140F1BAB1A4343E23D5A28">
    <w:name w:val="4C48673BF75140F1BAB1A4343E23D5A2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B07F5866B7344CFBAA04E91155B40958">
    <w:name w:val="3B07F5866B7344CFBAA04E91155B4095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01CBD10FD04E82B1A8C719C870FE438">
    <w:name w:val="0A01CBD10FD04E82B1A8C719C870FE438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8FCBB60990044A4B83B6A5AEB1571A0B8">
    <w:name w:val="8FCBB60990044A4B83B6A5AEB1571A0B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212425C86747FCA4C65650579DE4928">
    <w:name w:val="64212425C86747FCA4C65650579DE4928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7F6821127FC2433A821C4D67046D06F18">
    <w:name w:val="7F6821127FC2433A821C4D67046D06F18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690517587C234D1686A657B3A19D6E758">
    <w:name w:val="690517587C234D1686A657B3A19D6E75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938F2490C0C4C55AECBC2EC498781208">
    <w:name w:val="5938F2490C0C4C55AECBC2EC498781208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B2DAAB2AA84E4621B6A154F700A759188">
    <w:name w:val="B2DAAB2AA84E4621B6A154F700A759188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85D83D082EC44435B216DB96B6242BEA8">
    <w:name w:val="85D83D082EC44435B216DB96B6242BEA8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3CCB13C423F94DCFAD4F13D4DD4E247F8">
    <w:name w:val="3CCB13C423F94DCFAD4F13D4DD4E247F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E0CEC478B2043BFA94FB8647BE7F1CE8">
    <w:name w:val="2E0CEC478B2043BFA94FB8647BE7F1CE8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DEDD70326D949DF996E20067A0CE5C48">
    <w:name w:val="DDEDD70326D949DF996E20067A0CE5C4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F51A1223D54CDFA5EDA1DE34CB3E0B8">
    <w:name w:val="F0F51A1223D54CDFA5EDA1DE34CB3E0B8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226ABF539A4948C4981386BDA672F1DC8">
    <w:name w:val="226ABF539A4948C4981386BDA672F1DC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787BC0A6DE4CFA95232D7C5E9ACB288">
    <w:name w:val="74787BC0A6DE4CFA95232D7C5E9ACB28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44558EF5A84AC2B98013470318686B8">
    <w:name w:val="2644558EF5A84AC2B98013470318686B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680B20D7DDD40BF985D4CA5800084368">
    <w:name w:val="5680B20D7DDD40BF985D4CA580008436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DD747BAC68F469887203082633E04B08">
    <w:name w:val="7DD747BAC68F469887203082633E04B0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81B0FE340F24372B45C0C451FF074B18">
    <w:name w:val="681B0FE340F24372B45C0C451FF074B1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3E3CC8DC55A4960BB228570D3065BEC8">
    <w:name w:val="83E3CC8DC55A4960BB228570D3065BEC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BC79E81A6C64C61BA7478D282D390DB8">
    <w:name w:val="CBC79E81A6C64C61BA7478D282D390DB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83A7439B36456A9F27B1C9A584EA5D8">
    <w:name w:val="1883A7439B36456A9F27B1C9A584EA5D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11A7BC806DF447B90DB7CABEA94E89D8">
    <w:name w:val="011A7BC806DF447B90DB7CABEA94E89D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975C5D3DF864A049BC3AB700D536FD58">
    <w:name w:val="D975C5D3DF864A049BC3AB700D536FD5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C7B00D80EA4D9BB66A8C6CDABFDCB58">
    <w:name w:val="F4C7B00D80EA4D9BB66A8C6CDABFDCB5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44F02019754E469CA185DFA4A7C68C8">
    <w:name w:val="B444F02019754E469CA185DFA4A7C68C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E935028F94A4AE3BC5D20831FF09F231">
    <w:name w:val="9E935028F94A4AE3BC5D20831FF09F23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3D7EE3DDC284840B9F962380A4421801">
    <w:name w:val="B3D7EE3DDC284840B9F962380A442180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1">
    <w:name w:val="E24CDAA3CDBF43A998FFABDB4E87244C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B10F922F5DC42A58D35567B1CD12AE71">
    <w:name w:val="EB10F922F5DC42A58D35567B1CD12AE7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597216005524920A4C0880217E4DDC91">
    <w:name w:val="8597216005524920A4C0880217E4DDC9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A612239025248278940577C315604481">
    <w:name w:val="2A612239025248278940577C31560448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286C8322FA4420A82F77507DC1538587">
    <w:name w:val="4286C8322FA4420A82F77507DC1538587"/>
    <w:rsid w:val="009B76C4"/>
    <w:pPr>
      <w:spacing w:after="240" w:line="240" w:lineRule="auto"/>
      <w:jc w:val="right"/>
    </w:pPr>
    <w:rPr>
      <w:b/>
      <w:sz w:val="28"/>
      <w:szCs w:val="20"/>
      <w:lang w:eastAsia="ja-JP"/>
    </w:rPr>
  </w:style>
  <w:style w:type="paragraph" w:customStyle="1" w:styleId="C18BBFBCE3D447A5B720CAB2AC67037A10">
    <w:name w:val="C18BBFBCE3D447A5B720CAB2AC67037A10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6582F118DF9499C824D11C9C37B233C10">
    <w:name w:val="26582F118DF9499C824D11C9C37B233C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10">
    <w:name w:val="95F44163027D4E21A5CDA7A558EA22A0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E6C934A09B447E590E30374EECD9FFA9">
    <w:name w:val="1E6C934A09B447E590E30374EECD9FFA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07AB12024444E38CC5248FF74B636B9">
    <w:name w:val="1A07AB12024444E38CC5248FF74B636B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FD79E485AA446398B87514E4A80A5FD9">
    <w:name w:val="BFD79E485AA446398B87514E4A80A5FD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CB415C52E84CF4AB1AC3DF612F48D29">
    <w:name w:val="78CB415C52E84CF4AB1AC3DF612F48D2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4AB73C2C0504A1894E0966C7F44CDBC9">
    <w:name w:val="24AB73C2C0504A1894E0966C7F44CDBC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32ADB44D79244738CE28A4F62883C459">
    <w:name w:val="E32ADB44D79244738CE28A4F62883C45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2F5661BC6174DBABB6F4D3BDE9F93899">
    <w:name w:val="F2F5661BC6174DBABB6F4D3BDE9F9389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97AC92AC2664F9C8D035D2ABB5A68999">
    <w:name w:val="897AC92AC2664F9C8D035D2ABB5A6899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74B199BF09B434FAC20393F66086C959">
    <w:name w:val="674B199BF09B434FAC20393F66086C95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82555C7D7449D3896CE0FEAD096BA89">
    <w:name w:val="5382555C7D7449D3896CE0FEAD096BA8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B9EC384C85F4485839A859F62669F1F9">
    <w:name w:val="9B9EC384C85F4485839A859F62669F1F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CA07EF38AF14A768BC162446947B7429">
    <w:name w:val="ACA07EF38AF14A768BC162446947B742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2C813944DAD4C4587AC4274F50D51D99">
    <w:name w:val="42C813944DAD4C4587AC4274F50D51D9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1F3B8871494994BF0D3087D950C57B9">
    <w:name w:val="3D1F3B8871494994BF0D3087D950C57B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2D971855AF49BC96BAFFBF6B865D2C9">
    <w:name w:val="1A2D971855AF49BC96BAFFBF6B865D2C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D155205779B4B6EB1F0F1B13FAD96099">
    <w:name w:val="AD155205779B4B6EB1F0F1B13FAD9609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B087E34D874059823C805F8F56A1FC9">
    <w:name w:val="D5B087E34D874059823C805F8F56A1FC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68E7512C3AE48B5AC0560714A368E689">
    <w:name w:val="468E7512C3AE48B5AC0560714A368E68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6D84802F33744CFB4992D2AF11DEA159">
    <w:name w:val="F6D84802F33744CFB4992D2AF11DEA15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961D7B3795F4FD1A992461C6D7F7B669">
    <w:name w:val="6961D7B3795F4FD1A992461C6D7F7B66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7A8F23F23E5480E83427F65542A0B4D9">
    <w:name w:val="57A8F23F23E5480E83427F65542A0B4D9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E474E8493D0403B84B3B566AEEEA5B59">
    <w:name w:val="DE474E8493D0403B84B3B566AEEEA5B5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F21E7928E245D1B60C09AF656578F49">
    <w:name w:val="C1F21E7928E245D1B60C09AF656578F4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2237B5FBA1487B8468B90DA088CB569">
    <w:name w:val="E42237B5FBA1487B8468B90DA088CB56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8F17151CA940D297B59AC3EFA4472B9">
    <w:name w:val="348F17151CA940D297B59AC3EFA4472B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F1E624B535414B98270F035C9257909">
    <w:name w:val="D8F1E624B535414B98270F035C925790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FB5EF4E35D484C932C00FE85CF8D7E9">
    <w:name w:val="74FB5EF4E35D484C932C00FE85CF8D7E9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188C5A4AF8DE45FAB7B9C8FFAD5B27579">
    <w:name w:val="188C5A4AF8DE45FAB7B9C8FFAD5B2757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251E4528E74FEC972EE0578E4CE3EE9">
    <w:name w:val="2D251E4528E74FEC972EE0578E4CE3EE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FD19B53F4EF4E7F82C0E66D33AA88949">
    <w:name w:val="EFD19B53F4EF4E7F82C0E66D33AA8894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48673BF75140F1BAB1A4343E23D5A29">
    <w:name w:val="4C48673BF75140F1BAB1A4343E23D5A2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B07F5866B7344CFBAA04E91155B40959">
    <w:name w:val="3B07F5866B7344CFBAA04E91155B4095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01CBD10FD04E82B1A8C719C870FE439">
    <w:name w:val="0A01CBD10FD04E82B1A8C719C870FE439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8FCBB60990044A4B83B6A5AEB1571A0B9">
    <w:name w:val="8FCBB60990044A4B83B6A5AEB1571A0B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212425C86747FCA4C65650579DE4929">
    <w:name w:val="64212425C86747FCA4C65650579DE4929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7F6821127FC2433A821C4D67046D06F19">
    <w:name w:val="7F6821127FC2433A821C4D67046D06F19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690517587C234D1686A657B3A19D6E759">
    <w:name w:val="690517587C234D1686A657B3A19D6E75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938F2490C0C4C55AECBC2EC498781209">
    <w:name w:val="5938F2490C0C4C55AECBC2EC498781209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B2DAAB2AA84E4621B6A154F700A759189">
    <w:name w:val="B2DAAB2AA84E4621B6A154F700A759189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85D83D082EC44435B216DB96B6242BEA9">
    <w:name w:val="85D83D082EC44435B216DB96B6242BEA9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3CCB13C423F94DCFAD4F13D4DD4E247F9">
    <w:name w:val="3CCB13C423F94DCFAD4F13D4DD4E247F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E0CEC478B2043BFA94FB8647BE7F1CE9">
    <w:name w:val="2E0CEC478B2043BFA94FB8647BE7F1CE9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DEDD70326D949DF996E20067A0CE5C49">
    <w:name w:val="DDEDD70326D949DF996E20067A0CE5C4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F51A1223D54CDFA5EDA1DE34CB3E0B9">
    <w:name w:val="F0F51A1223D54CDFA5EDA1DE34CB3E0B9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226ABF539A4948C4981386BDA672F1DC9">
    <w:name w:val="226ABF539A4948C4981386BDA672F1DC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787BC0A6DE4CFA95232D7C5E9ACB289">
    <w:name w:val="74787BC0A6DE4CFA95232D7C5E9ACB28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44558EF5A84AC2B98013470318686B9">
    <w:name w:val="2644558EF5A84AC2B98013470318686B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680B20D7DDD40BF985D4CA5800084369">
    <w:name w:val="5680B20D7DDD40BF985D4CA580008436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DD747BAC68F469887203082633E04B09">
    <w:name w:val="7DD747BAC68F469887203082633E04B0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81B0FE340F24372B45C0C451FF074B19">
    <w:name w:val="681B0FE340F24372B45C0C451FF074B1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3E3CC8DC55A4960BB228570D3065BEC9">
    <w:name w:val="83E3CC8DC55A4960BB228570D3065BEC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BC79E81A6C64C61BA7478D282D390DB9">
    <w:name w:val="CBC79E81A6C64C61BA7478D282D390DB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83A7439B36456A9F27B1C9A584EA5D9">
    <w:name w:val="1883A7439B36456A9F27B1C9A584EA5D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11A7BC806DF447B90DB7CABEA94E89D9">
    <w:name w:val="011A7BC806DF447B90DB7CABEA94E89D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975C5D3DF864A049BC3AB700D536FD59">
    <w:name w:val="D975C5D3DF864A049BC3AB700D536FD5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C7B00D80EA4D9BB66A8C6CDABFDCB59">
    <w:name w:val="F4C7B00D80EA4D9BB66A8C6CDABFDCB5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44F02019754E469CA185DFA4A7C68C9">
    <w:name w:val="B444F02019754E469CA185DFA4A7C68C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E935028F94A4AE3BC5D20831FF09F232">
    <w:name w:val="9E935028F94A4AE3BC5D20831FF09F23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3D7EE3DDC284840B9F962380A4421802">
    <w:name w:val="B3D7EE3DDC284840B9F962380A442180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2">
    <w:name w:val="E24CDAA3CDBF43A998FFABDB4E87244C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B10F922F5DC42A58D35567B1CD12AE72">
    <w:name w:val="EB10F922F5DC42A58D35567B1CD12AE7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597216005524920A4C0880217E4DDC92">
    <w:name w:val="8597216005524920A4C0880217E4DDC9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A612239025248278940577C315604482">
    <w:name w:val="2A612239025248278940577C31560448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286C8322FA4420A82F77507DC1538588">
    <w:name w:val="4286C8322FA4420A82F77507DC1538588"/>
    <w:rsid w:val="009B76C4"/>
    <w:pPr>
      <w:spacing w:after="240" w:line="240" w:lineRule="auto"/>
      <w:jc w:val="right"/>
    </w:pPr>
    <w:rPr>
      <w:b/>
      <w:sz w:val="28"/>
      <w:szCs w:val="20"/>
      <w:lang w:eastAsia="ja-JP"/>
    </w:rPr>
  </w:style>
  <w:style w:type="paragraph" w:customStyle="1" w:styleId="7AC9D0532B24451E9F195ECA242DC884">
    <w:name w:val="7AC9D0532B24451E9F195ECA242DC884"/>
    <w:rsid w:val="009B76C4"/>
  </w:style>
  <w:style w:type="paragraph" w:customStyle="1" w:styleId="27677F89C47A423C829968EBEC5147C7">
    <w:name w:val="27677F89C47A423C829968EBEC5147C7"/>
    <w:rsid w:val="009B76C4"/>
  </w:style>
  <w:style w:type="paragraph" w:customStyle="1" w:styleId="C18BBFBCE3D447A5B720CAB2AC67037A11">
    <w:name w:val="C18BBFBCE3D447A5B720CAB2AC67037A1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6582F118DF9499C824D11C9C37B233C11">
    <w:name w:val="26582F118DF9499C824D11C9C37B233C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11">
    <w:name w:val="95F44163027D4E21A5CDA7A558EA22A0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E6C934A09B447E590E30374EECD9FFA10">
    <w:name w:val="1E6C934A09B447E590E30374EECD9FFA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07AB12024444E38CC5248FF74B636B10">
    <w:name w:val="1A07AB12024444E38CC5248FF74B636B10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FD79E485AA446398B87514E4A80A5FD10">
    <w:name w:val="BFD79E485AA446398B87514E4A80A5FD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CB415C52E84CF4AB1AC3DF612F48D210">
    <w:name w:val="78CB415C52E84CF4AB1AC3DF612F48D210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4AB73C2C0504A1894E0966C7F44CDBC10">
    <w:name w:val="24AB73C2C0504A1894E0966C7F44CDBC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32ADB44D79244738CE28A4F62883C4510">
    <w:name w:val="E32ADB44D79244738CE28A4F62883C4510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2F5661BC6174DBABB6F4D3BDE9F938910">
    <w:name w:val="F2F5661BC6174DBABB6F4D3BDE9F9389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97AC92AC2664F9C8D035D2ABB5A689910">
    <w:name w:val="897AC92AC2664F9C8D035D2ABB5A689910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74B199BF09B434FAC20393F66086C9510">
    <w:name w:val="674B199BF09B434FAC20393F66086C95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82555C7D7449D3896CE0FEAD096BA810">
    <w:name w:val="5382555C7D7449D3896CE0FEAD096BA810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B9EC384C85F4485839A859F62669F1F10">
    <w:name w:val="9B9EC384C85F4485839A859F62669F1F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CA07EF38AF14A768BC162446947B74210">
    <w:name w:val="ACA07EF38AF14A768BC162446947B74210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2C813944DAD4C4587AC4274F50D51D910">
    <w:name w:val="42C813944DAD4C4587AC4274F50D51D9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1F3B8871494994BF0D3087D950C57B10">
    <w:name w:val="3D1F3B8871494994BF0D3087D950C57B10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2D971855AF49BC96BAFFBF6B865D2C10">
    <w:name w:val="1A2D971855AF49BC96BAFFBF6B865D2C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D155205779B4B6EB1F0F1B13FAD960910">
    <w:name w:val="AD155205779B4B6EB1F0F1B13FAD960910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B087E34D874059823C805F8F56A1FC10">
    <w:name w:val="D5B087E34D874059823C805F8F56A1FC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68E7512C3AE48B5AC0560714A368E6810">
    <w:name w:val="468E7512C3AE48B5AC0560714A368E6810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6D84802F33744CFB4992D2AF11DEA1510">
    <w:name w:val="F6D84802F33744CFB4992D2AF11DEA15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961D7B3795F4FD1A992461C6D7F7B6610">
    <w:name w:val="6961D7B3795F4FD1A992461C6D7F7B6610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7A8F23F23E5480E83427F65542A0B4D10">
    <w:name w:val="57A8F23F23E5480E83427F65542A0B4D10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E474E8493D0403B84B3B566AEEEA5B510">
    <w:name w:val="DE474E8493D0403B84B3B566AEEEA5B5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F21E7928E245D1B60C09AF656578F410">
    <w:name w:val="C1F21E7928E245D1B60C09AF656578F4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2237B5FBA1487B8468B90DA088CB5610">
    <w:name w:val="E42237B5FBA1487B8468B90DA088CB56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8F17151CA940D297B59AC3EFA4472B10">
    <w:name w:val="348F17151CA940D297B59AC3EFA4472B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F1E624B535414B98270F035C92579010">
    <w:name w:val="D8F1E624B535414B98270F035C925790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FB5EF4E35D484C932C00FE85CF8D7E10">
    <w:name w:val="74FB5EF4E35D484C932C00FE85CF8D7E10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188C5A4AF8DE45FAB7B9C8FFAD5B275710">
    <w:name w:val="188C5A4AF8DE45FAB7B9C8FFAD5B2757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251E4528E74FEC972EE0578E4CE3EE10">
    <w:name w:val="2D251E4528E74FEC972EE0578E4CE3EE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FD19B53F4EF4E7F82C0E66D33AA889410">
    <w:name w:val="EFD19B53F4EF4E7F82C0E66D33AA8894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48673BF75140F1BAB1A4343E23D5A210">
    <w:name w:val="4C48673BF75140F1BAB1A4343E23D5A2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B07F5866B7344CFBAA04E91155B409510">
    <w:name w:val="3B07F5866B7344CFBAA04E91155B409510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01CBD10FD04E82B1A8C719C870FE4310">
    <w:name w:val="0A01CBD10FD04E82B1A8C719C870FE4310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8FCBB60990044A4B83B6A5AEB1571A0B10">
    <w:name w:val="8FCBB60990044A4B83B6A5AEB1571A0B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212425C86747FCA4C65650579DE49210">
    <w:name w:val="64212425C86747FCA4C65650579DE49210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7F6821127FC2433A821C4D67046D06F110">
    <w:name w:val="7F6821127FC2433A821C4D67046D06F110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690517587C234D1686A657B3A19D6E7510">
    <w:name w:val="690517587C234D1686A657B3A19D6E75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938F2490C0C4C55AECBC2EC4987812010">
    <w:name w:val="5938F2490C0C4C55AECBC2EC4987812010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B2DAAB2AA84E4621B6A154F700A7591810">
    <w:name w:val="B2DAAB2AA84E4621B6A154F700A7591810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85D83D082EC44435B216DB96B6242BEA10">
    <w:name w:val="85D83D082EC44435B216DB96B6242BEA10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3CCB13C423F94DCFAD4F13D4DD4E247F10">
    <w:name w:val="3CCB13C423F94DCFAD4F13D4DD4E247F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E0CEC478B2043BFA94FB8647BE7F1CE10">
    <w:name w:val="2E0CEC478B2043BFA94FB8647BE7F1CE10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DEDD70326D949DF996E20067A0CE5C410">
    <w:name w:val="DDEDD70326D949DF996E20067A0CE5C4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F51A1223D54CDFA5EDA1DE34CB3E0B10">
    <w:name w:val="F0F51A1223D54CDFA5EDA1DE34CB3E0B10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226ABF539A4948C4981386BDA672F1DC10">
    <w:name w:val="226ABF539A4948C4981386BDA672F1DC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787BC0A6DE4CFA95232D7C5E9ACB2810">
    <w:name w:val="74787BC0A6DE4CFA95232D7C5E9ACB28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44558EF5A84AC2B98013470318686B10">
    <w:name w:val="2644558EF5A84AC2B98013470318686B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680B20D7DDD40BF985D4CA58000843610">
    <w:name w:val="5680B20D7DDD40BF985D4CA580008436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DD747BAC68F469887203082633E04B010">
    <w:name w:val="7DD747BAC68F469887203082633E04B0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81B0FE340F24372B45C0C451FF074B110">
    <w:name w:val="681B0FE340F24372B45C0C451FF074B1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3E3CC8DC55A4960BB228570D3065BEC10">
    <w:name w:val="83E3CC8DC55A4960BB228570D3065BEC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BC79E81A6C64C61BA7478D282D390DB10">
    <w:name w:val="CBC79E81A6C64C61BA7478D282D390DB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83A7439B36456A9F27B1C9A584EA5D10">
    <w:name w:val="1883A7439B36456A9F27B1C9A584EA5D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11A7BC806DF447B90DB7CABEA94E89D10">
    <w:name w:val="011A7BC806DF447B90DB7CABEA94E89D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975C5D3DF864A049BC3AB700D536FD510">
    <w:name w:val="D975C5D3DF864A049BC3AB700D536FD5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C7B00D80EA4D9BB66A8C6CDABFDCB510">
    <w:name w:val="F4C7B00D80EA4D9BB66A8C6CDABFDCB5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44F02019754E469CA185DFA4A7C68C10">
    <w:name w:val="B444F02019754E469CA185DFA4A7C68C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E935028F94A4AE3BC5D20831FF09F233">
    <w:name w:val="9E935028F94A4AE3BC5D20831FF09F23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3D7EE3DDC284840B9F962380A4421803">
    <w:name w:val="B3D7EE3DDC284840B9F962380A442180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3">
    <w:name w:val="E24CDAA3CDBF43A998FFABDB4E87244C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B10F922F5DC42A58D35567B1CD12AE73">
    <w:name w:val="EB10F922F5DC42A58D35567B1CD12AE7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597216005524920A4C0880217E4DDC93">
    <w:name w:val="8597216005524920A4C0880217E4DDC9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A612239025248278940577C315604483">
    <w:name w:val="2A612239025248278940577C31560448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EF844491E084DF8A3DD2FE5F3179ED6">
    <w:name w:val="4EF844491E084DF8A3DD2FE5F3179ED6"/>
    <w:rsid w:val="009B76C4"/>
  </w:style>
  <w:style w:type="paragraph" w:customStyle="1" w:styleId="221CAD38E6714D85AFFF675E71D4B370">
    <w:name w:val="221CAD38E6714D85AFFF675E71D4B370"/>
    <w:rsid w:val="009B76C4"/>
  </w:style>
  <w:style w:type="paragraph" w:customStyle="1" w:styleId="C18BBFBCE3D447A5B720CAB2AC67037A12">
    <w:name w:val="C18BBFBCE3D447A5B720CAB2AC67037A1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6582F118DF9499C824D11C9C37B233C12">
    <w:name w:val="26582F118DF9499C824D11C9C37B233C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12">
    <w:name w:val="95F44163027D4E21A5CDA7A558EA22A0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E6C934A09B447E590E30374EECD9FFA11">
    <w:name w:val="1E6C934A09B447E590E30374EECD9FFA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07AB12024444E38CC5248FF74B636B11">
    <w:name w:val="1A07AB12024444E38CC5248FF74B636B1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FD79E485AA446398B87514E4A80A5FD11">
    <w:name w:val="BFD79E485AA446398B87514E4A80A5FD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CB415C52E84CF4AB1AC3DF612F48D211">
    <w:name w:val="78CB415C52E84CF4AB1AC3DF612F48D21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4AB73C2C0504A1894E0966C7F44CDBC11">
    <w:name w:val="24AB73C2C0504A1894E0966C7F44CDBC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32ADB44D79244738CE28A4F62883C4511">
    <w:name w:val="E32ADB44D79244738CE28A4F62883C451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2F5661BC6174DBABB6F4D3BDE9F938911">
    <w:name w:val="F2F5661BC6174DBABB6F4D3BDE9F9389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97AC92AC2664F9C8D035D2ABB5A689911">
    <w:name w:val="897AC92AC2664F9C8D035D2ABB5A68991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74B199BF09B434FAC20393F66086C9511">
    <w:name w:val="674B199BF09B434FAC20393F66086C95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82555C7D7449D3896CE0FEAD096BA811">
    <w:name w:val="5382555C7D7449D3896CE0FEAD096BA81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B9EC384C85F4485839A859F62669F1F11">
    <w:name w:val="9B9EC384C85F4485839A859F62669F1F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CA07EF38AF14A768BC162446947B74211">
    <w:name w:val="ACA07EF38AF14A768BC162446947B7421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2C813944DAD4C4587AC4274F50D51D911">
    <w:name w:val="42C813944DAD4C4587AC4274F50D51D9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1F3B8871494994BF0D3087D950C57B11">
    <w:name w:val="3D1F3B8871494994BF0D3087D950C57B1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2D971855AF49BC96BAFFBF6B865D2C11">
    <w:name w:val="1A2D971855AF49BC96BAFFBF6B865D2C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D155205779B4B6EB1F0F1B13FAD960911">
    <w:name w:val="AD155205779B4B6EB1F0F1B13FAD96091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B087E34D874059823C805F8F56A1FC11">
    <w:name w:val="D5B087E34D874059823C805F8F56A1FC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68E7512C3AE48B5AC0560714A368E6811">
    <w:name w:val="468E7512C3AE48B5AC0560714A368E681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6D84802F33744CFB4992D2AF11DEA1511">
    <w:name w:val="F6D84802F33744CFB4992D2AF11DEA15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961D7B3795F4FD1A992461C6D7F7B6611">
    <w:name w:val="6961D7B3795F4FD1A992461C6D7F7B661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7A8F23F23E5480E83427F65542A0B4D11">
    <w:name w:val="57A8F23F23E5480E83427F65542A0B4D11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E474E8493D0403B84B3B566AEEEA5B511">
    <w:name w:val="DE474E8493D0403B84B3B566AEEEA5B5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F21E7928E245D1B60C09AF656578F411">
    <w:name w:val="C1F21E7928E245D1B60C09AF656578F4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2237B5FBA1487B8468B90DA088CB5611">
    <w:name w:val="E42237B5FBA1487B8468B90DA088CB56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8F17151CA940D297B59AC3EFA4472B11">
    <w:name w:val="348F17151CA940D297B59AC3EFA4472B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F1E624B535414B98270F035C92579011">
    <w:name w:val="D8F1E624B535414B98270F035C925790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FB5EF4E35D484C932C00FE85CF8D7E11">
    <w:name w:val="74FB5EF4E35D484C932C00FE85CF8D7E11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188C5A4AF8DE45FAB7B9C8FFAD5B275711">
    <w:name w:val="188C5A4AF8DE45FAB7B9C8FFAD5B2757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251E4528E74FEC972EE0578E4CE3EE11">
    <w:name w:val="2D251E4528E74FEC972EE0578E4CE3EE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FD19B53F4EF4E7F82C0E66D33AA889411">
    <w:name w:val="EFD19B53F4EF4E7F82C0E66D33AA8894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48673BF75140F1BAB1A4343E23D5A211">
    <w:name w:val="4C48673BF75140F1BAB1A4343E23D5A2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B07F5866B7344CFBAA04E91155B409511">
    <w:name w:val="3B07F5866B7344CFBAA04E91155B40951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01CBD10FD04E82B1A8C719C870FE4311">
    <w:name w:val="0A01CBD10FD04E82B1A8C719C870FE4311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8FCBB60990044A4B83B6A5AEB1571A0B11">
    <w:name w:val="8FCBB60990044A4B83B6A5AEB1571A0B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212425C86747FCA4C65650579DE49211">
    <w:name w:val="64212425C86747FCA4C65650579DE49211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7F6821127FC2433A821C4D67046D06F111">
    <w:name w:val="7F6821127FC2433A821C4D67046D06F111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690517587C234D1686A657B3A19D6E7511">
    <w:name w:val="690517587C234D1686A657B3A19D6E75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938F2490C0C4C55AECBC2EC4987812011">
    <w:name w:val="5938F2490C0C4C55AECBC2EC4987812011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B2DAAB2AA84E4621B6A154F700A7591811">
    <w:name w:val="B2DAAB2AA84E4621B6A154F700A7591811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85D83D082EC44435B216DB96B6242BEA11">
    <w:name w:val="85D83D082EC44435B216DB96B6242BEA11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3CCB13C423F94DCFAD4F13D4DD4E247F11">
    <w:name w:val="3CCB13C423F94DCFAD4F13D4DD4E247F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E0CEC478B2043BFA94FB8647BE7F1CE11">
    <w:name w:val="2E0CEC478B2043BFA94FB8647BE7F1CE11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DEDD70326D949DF996E20067A0CE5C411">
    <w:name w:val="DDEDD70326D949DF996E20067A0CE5C4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F51A1223D54CDFA5EDA1DE34CB3E0B11">
    <w:name w:val="F0F51A1223D54CDFA5EDA1DE34CB3E0B11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226ABF539A4948C4981386BDA672F1DC11">
    <w:name w:val="226ABF539A4948C4981386BDA672F1DC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787BC0A6DE4CFA95232D7C5E9ACB2811">
    <w:name w:val="74787BC0A6DE4CFA95232D7C5E9ACB28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44558EF5A84AC2B98013470318686B11">
    <w:name w:val="2644558EF5A84AC2B98013470318686B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680B20D7DDD40BF985D4CA58000843611">
    <w:name w:val="5680B20D7DDD40BF985D4CA580008436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DD747BAC68F469887203082633E04B011">
    <w:name w:val="7DD747BAC68F469887203082633E04B0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81B0FE340F24372B45C0C451FF074B111">
    <w:name w:val="681B0FE340F24372B45C0C451FF074B1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3E3CC8DC55A4960BB228570D3065BEC11">
    <w:name w:val="83E3CC8DC55A4960BB228570D3065BEC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BC79E81A6C64C61BA7478D282D390DB11">
    <w:name w:val="CBC79E81A6C64C61BA7478D282D390DB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83A7439B36456A9F27B1C9A584EA5D11">
    <w:name w:val="1883A7439B36456A9F27B1C9A584EA5D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11A7BC806DF447B90DB7CABEA94E89D11">
    <w:name w:val="011A7BC806DF447B90DB7CABEA94E89D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975C5D3DF864A049BC3AB700D536FD511">
    <w:name w:val="D975C5D3DF864A049BC3AB700D536FD5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C7B00D80EA4D9BB66A8C6CDABFDCB511">
    <w:name w:val="F4C7B00D80EA4D9BB66A8C6CDABFDCB5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44F02019754E469CA185DFA4A7C68C11">
    <w:name w:val="B444F02019754E469CA185DFA4A7C68C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E935028F94A4AE3BC5D20831FF09F234">
    <w:name w:val="9E935028F94A4AE3BC5D20831FF09F23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3D7EE3DDC284840B9F962380A4421804">
    <w:name w:val="B3D7EE3DDC284840B9F962380A442180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4">
    <w:name w:val="E24CDAA3CDBF43A998FFABDB4E87244C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B10F922F5DC42A58D35567B1CD12AE74">
    <w:name w:val="EB10F922F5DC42A58D35567B1CD12AE7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597216005524920A4C0880217E4DDC94">
    <w:name w:val="8597216005524920A4C0880217E4DDC9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A612239025248278940577C315604484">
    <w:name w:val="2A612239025248278940577C31560448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9627E284FF04C3CB06F7E678A285134">
    <w:name w:val="B9627E284FF04C3CB06F7E678A285134"/>
    <w:rsid w:val="009B76C4"/>
  </w:style>
  <w:style w:type="paragraph" w:customStyle="1" w:styleId="C18BBFBCE3D447A5B720CAB2AC67037A13">
    <w:name w:val="C18BBFBCE3D447A5B720CAB2AC67037A1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6582F118DF9499C824D11C9C37B233C13">
    <w:name w:val="26582F118DF9499C824D11C9C37B233C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13">
    <w:name w:val="95F44163027D4E21A5CDA7A558EA22A0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7AC2C9296B64C518CC55448642D0069">
    <w:name w:val="B7AC2C9296B64C518CC55448642D006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FB665CE124791BEFCB6CFB93C4073">
    <w:name w:val="731FB665CE124791BEFCB6CFB93C407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59B462F97A74C6993384B9197E1BC1C">
    <w:name w:val="C59B462F97A74C6993384B9197E1BC1C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B69E9DE10843039252A33CE5FD05A2">
    <w:name w:val="0AB69E9DE10843039252A33CE5FD05A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09C42830DB48D7960F83E3E5B9DA83">
    <w:name w:val="D809C42830DB48D7960F83E3E5B9DA8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E6C934A09B447E590E30374EECD9FFA12">
    <w:name w:val="1E6C934A09B447E590E30374EECD9FFA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07AB12024444E38CC5248FF74B636B12">
    <w:name w:val="1A07AB12024444E38CC5248FF74B636B1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FD79E485AA446398B87514E4A80A5FD12">
    <w:name w:val="BFD79E485AA446398B87514E4A80A5FD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CB415C52E84CF4AB1AC3DF612F48D212">
    <w:name w:val="78CB415C52E84CF4AB1AC3DF612F48D21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4AB73C2C0504A1894E0966C7F44CDBC12">
    <w:name w:val="24AB73C2C0504A1894E0966C7F44CDBC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32ADB44D79244738CE28A4F62883C4512">
    <w:name w:val="E32ADB44D79244738CE28A4F62883C451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2F5661BC6174DBABB6F4D3BDE9F938912">
    <w:name w:val="F2F5661BC6174DBABB6F4D3BDE9F9389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97AC92AC2664F9C8D035D2ABB5A689912">
    <w:name w:val="897AC92AC2664F9C8D035D2ABB5A68991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74B199BF09B434FAC20393F66086C9512">
    <w:name w:val="674B199BF09B434FAC20393F66086C95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82555C7D7449D3896CE0FEAD096BA812">
    <w:name w:val="5382555C7D7449D3896CE0FEAD096BA81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B9EC384C85F4485839A859F62669F1F12">
    <w:name w:val="9B9EC384C85F4485839A859F62669F1F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CA07EF38AF14A768BC162446947B74212">
    <w:name w:val="ACA07EF38AF14A768BC162446947B7421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2C813944DAD4C4587AC4274F50D51D912">
    <w:name w:val="42C813944DAD4C4587AC4274F50D51D9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1F3B8871494994BF0D3087D950C57B12">
    <w:name w:val="3D1F3B8871494994BF0D3087D950C57B1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2D971855AF49BC96BAFFBF6B865D2C12">
    <w:name w:val="1A2D971855AF49BC96BAFFBF6B865D2C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D155205779B4B6EB1F0F1B13FAD960912">
    <w:name w:val="AD155205779B4B6EB1F0F1B13FAD96091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B087E34D874059823C805F8F56A1FC12">
    <w:name w:val="D5B087E34D874059823C805F8F56A1FC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68E7512C3AE48B5AC0560714A368E6812">
    <w:name w:val="468E7512C3AE48B5AC0560714A368E681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6D84802F33744CFB4992D2AF11DEA1512">
    <w:name w:val="F6D84802F33744CFB4992D2AF11DEA15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961D7B3795F4FD1A992461C6D7F7B6612">
    <w:name w:val="6961D7B3795F4FD1A992461C6D7F7B661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7A8F23F23E5480E83427F65542A0B4D12">
    <w:name w:val="57A8F23F23E5480E83427F65542A0B4D12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E474E8493D0403B84B3B566AEEEA5B512">
    <w:name w:val="DE474E8493D0403B84B3B566AEEEA5B5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F21E7928E245D1B60C09AF656578F412">
    <w:name w:val="C1F21E7928E245D1B60C09AF656578F4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2237B5FBA1487B8468B90DA088CB5612">
    <w:name w:val="E42237B5FBA1487B8468B90DA088CB56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8F17151CA940D297B59AC3EFA4472B12">
    <w:name w:val="348F17151CA940D297B59AC3EFA4472B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F1E624B535414B98270F035C92579012">
    <w:name w:val="D8F1E624B535414B98270F035C925790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FB5EF4E35D484C932C00FE85CF8D7E12">
    <w:name w:val="74FB5EF4E35D484C932C00FE85CF8D7E12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188C5A4AF8DE45FAB7B9C8FFAD5B275712">
    <w:name w:val="188C5A4AF8DE45FAB7B9C8FFAD5B2757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251E4528E74FEC972EE0578E4CE3EE12">
    <w:name w:val="2D251E4528E74FEC972EE0578E4CE3EE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FD19B53F4EF4E7F82C0E66D33AA889412">
    <w:name w:val="EFD19B53F4EF4E7F82C0E66D33AA8894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48673BF75140F1BAB1A4343E23D5A212">
    <w:name w:val="4C48673BF75140F1BAB1A4343E23D5A2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B07F5866B7344CFBAA04E91155B409512">
    <w:name w:val="3B07F5866B7344CFBAA04E91155B40951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01CBD10FD04E82B1A8C719C870FE4312">
    <w:name w:val="0A01CBD10FD04E82B1A8C719C870FE4312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8FCBB60990044A4B83B6A5AEB1571A0B12">
    <w:name w:val="8FCBB60990044A4B83B6A5AEB1571A0B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212425C86747FCA4C65650579DE49212">
    <w:name w:val="64212425C86747FCA4C65650579DE49212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7F6821127FC2433A821C4D67046D06F112">
    <w:name w:val="7F6821127FC2433A821C4D67046D06F112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690517587C234D1686A657B3A19D6E7512">
    <w:name w:val="690517587C234D1686A657B3A19D6E75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938F2490C0C4C55AECBC2EC4987812012">
    <w:name w:val="5938F2490C0C4C55AECBC2EC4987812012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B2DAAB2AA84E4621B6A154F700A7591812">
    <w:name w:val="B2DAAB2AA84E4621B6A154F700A7591812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85D83D082EC44435B216DB96B6242BEA12">
    <w:name w:val="85D83D082EC44435B216DB96B6242BEA12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3CCB13C423F94DCFAD4F13D4DD4E247F12">
    <w:name w:val="3CCB13C423F94DCFAD4F13D4DD4E247F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E0CEC478B2043BFA94FB8647BE7F1CE12">
    <w:name w:val="2E0CEC478B2043BFA94FB8647BE7F1CE12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DEDD70326D949DF996E20067A0CE5C412">
    <w:name w:val="DDEDD70326D949DF996E20067A0CE5C4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F51A1223D54CDFA5EDA1DE34CB3E0B12">
    <w:name w:val="F0F51A1223D54CDFA5EDA1DE34CB3E0B12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226ABF539A4948C4981386BDA672F1DC12">
    <w:name w:val="226ABF539A4948C4981386BDA672F1DC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787BC0A6DE4CFA95232D7C5E9ACB2812">
    <w:name w:val="74787BC0A6DE4CFA95232D7C5E9ACB28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44558EF5A84AC2B98013470318686B12">
    <w:name w:val="2644558EF5A84AC2B98013470318686B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680B20D7DDD40BF985D4CA58000843612">
    <w:name w:val="5680B20D7DDD40BF985D4CA580008436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DD747BAC68F469887203082633E04B012">
    <w:name w:val="7DD747BAC68F469887203082633E04B0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81B0FE340F24372B45C0C451FF074B112">
    <w:name w:val="681B0FE340F24372B45C0C451FF074B1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3E3CC8DC55A4960BB228570D3065BEC12">
    <w:name w:val="83E3CC8DC55A4960BB228570D3065BEC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BC79E81A6C64C61BA7478D282D390DB12">
    <w:name w:val="CBC79E81A6C64C61BA7478D282D390DB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83A7439B36456A9F27B1C9A584EA5D12">
    <w:name w:val="1883A7439B36456A9F27B1C9A584EA5D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11A7BC806DF447B90DB7CABEA94E89D12">
    <w:name w:val="011A7BC806DF447B90DB7CABEA94E89D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975C5D3DF864A049BC3AB700D536FD512">
    <w:name w:val="D975C5D3DF864A049BC3AB700D536FD5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C7B00D80EA4D9BB66A8C6CDABFDCB512">
    <w:name w:val="F4C7B00D80EA4D9BB66A8C6CDABFDCB5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44F02019754E469CA185DFA4A7C68C12">
    <w:name w:val="B444F02019754E469CA185DFA4A7C68C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E935028F94A4AE3BC5D20831FF09F235">
    <w:name w:val="9E935028F94A4AE3BC5D20831FF09F23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3D7EE3DDC284840B9F962380A4421805">
    <w:name w:val="B3D7EE3DDC284840B9F962380A442180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5">
    <w:name w:val="E24CDAA3CDBF43A998FFABDB4E87244C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B10F922F5DC42A58D35567B1CD12AE75">
    <w:name w:val="EB10F922F5DC42A58D35567B1CD12AE7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597216005524920A4C0880217E4DDC95">
    <w:name w:val="8597216005524920A4C0880217E4DDC9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A612239025248278940577C315604485">
    <w:name w:val="2A612239025248278940577C31560448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8BBFBCE3D447A5B720CAB2AC67037A14">
    <w:name w:val="C18BBFBCE3D447A5B720CAB2AC67037A1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6582F118DF9499C824D11C9C37B233C14">
    <w:name w:val="26582F118DF9499C824D11C9C37B233C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14">
    <w:name w:val="95F44163027D4E21A5CDA7A558EA22A0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7AC2C9296B64C518CC55448642D00691">
    <w:name w:val="B7AC2C9296B64C518CC55448642D0069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FB665CE124791BEFCB6CFB93C40731">
    <w:name w:val="731FB665CE124791BEFCB6CFB93C4073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B69E9DE10843039252A33CE5FD05A21">
    <w:name w:val="0AB69E9DE10843039252A33CE5FD05A2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09C42830DB48D7960F83E3E5B9DA831">
    <w:name w:val="D809C42830DB48D7960F83E3E5B9DA83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E6C934A09B447E590E30374EECD9FFA13">
    <w:name w:val="1E6C934A09B447E590E30374EECD9FFA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07AB12024444E38CC5248FF74B636B13">
    <w:name w:val="1A07AB12024444E38CC5248FF74B636B1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FD79E485AA446398B87514E4A80A5FD13">
    <w:name w:val="BFD79E485AA446398B87514E4A80A5FD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CB415C52E84CF4AB1AC3DF612F48D213">
    <w:name w:val="78CB415C52E84CF4AB1AC3DF612F48D21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4AB73C2C0504A1894E0966C7F44CDBC13">
    <w:name w:val="24AB73C2C0504A1894E0966C7F44CDBC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32ADB44D79244738CE28A4F62883C4513">
    <w:name w:val="E32ADB44D79244738CE28A4F62883C451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2F5661BC6174DBABB6F4D3BDE9F938913">
    <w:name w:val="F2F5661BC6174DBABB6F4D3BDE9F9389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97AC92AC2664F9C8D035D2ABB5A689913">
    <w:name w:val="897AC92AC2664F9C8D035D2ABB5A68991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74B199BF09B434FAC20393F66086C9513">
    <w:name w:val="674B199BF09B434FAC20393F66086C95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82555C7D7449D3896CE0FEAD096BA813">
    <w:name w:val="5382555C7D7449D3896CE0FEAD096BA81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B9EC384C85F4485839A859F62669F1F13">
    <w:name w:val="9B9EC384C85F4485839A859F62669F1F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CA07EF38AF14A768BC162446947B74213">
    <w:name w:val="ACA07EF38AF14A768BC162446947B7421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2C813944DAD4C4587AC4274F50D51D913">
    <w:name w:val="42C813944DAD4C4587AC4274F50D51D9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1F3B8871494994BF0D3087D950C57B13">
    <w:name w:val="3D1F3B8871494994BF0D3087D950C57B1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2D971855AF49BC96BAFFBF6B865D2C13">
    <w:name w:val="1A2D971855AF49BC96BAFFBF6B865D2C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D155205779B4B6EB1F0F1B13FAD960913">
    <w:name w:val="AD155205779B4B6EB1F0F1B13FAD96091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B087E34D874059823C805F8F56A1FC13">
    <w:name w:val="D5B087E34D874059823C805F8F56A1FC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68E7512C3AE48B5AC0560714A368E6813">
    <w:name w:val="468E7512C3AE48B5AC0560714A368E681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6D84802F33744CFB4992D2AF11DEA1513">
    <w:name w:val="F6D84802F33744CFB4992D2AF11DEA15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961D7B3795F4FD1A992461C6D7F7B6613">
    <w:name w:val="6961D7B3795F4FD1A992461C6D7F7B661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7A8F23F23E5480E83427F65542A0B4D13">
    <w:name w:val="57A8F23F23E5480E83427F65542A0B4D13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E474E8493D0403B84B3B566AEEEA5B513">
    <w:name w:val="DE474E8493D0403B84B3B566AEEEA5B5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F21E7928E245D1B60C09AF656578F413">
    <w:name w:val="C1F21E7928E245D1B60C09AF656578F4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2237B5FBA1487B8468B90DA088CB5613">
    <w:name w:val="E42237B5FBA1487B8468B90DA088CB56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8F17151CA940D297B59AC3EFA4472B13">
    <w:name w:val="348F17151CA940D297B59AC3EFA4472B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F1E624B535414B98270F035C92579013">
    <w:name w:val="D8F1E624B535414B98270F035C925790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FB5EF4E35D484C932C00FE85CF8D7E13">
    <w:name w:val="74FB5EF4E35D484C932C00FE85CF8D7E13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188C5A4AF8DE45FAB7B9C8FFAD5B275713">
    <w:name w:val="188C5A4AF8DE45FAB7B9C8FFAD5B2757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251E4528E74FEC972EE0578E4CE3EE13">
    <w:name w:val="2D251E4528E74FEC972EE0578E4CE3EE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FD19B53F4EF4E7F82C0E66D33AA889413">
    <w:name w:val="EFD19B53F4EF4E7F82C0E66D33AA8894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48673BF75140F1BAB1A4343E23D5A213">
    <w:name w:val="4C48673BF75140F1BAB1A4343E23D5A2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B07F5866B7344CFBAA04E91155B409513">
    <w:name w:val="3B07F5866B7344CFBAA04E91155B40951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01CBD10FD04E82B1A8C719C870FE4313">
    <w:name w:val="0A01CBD10FD04E82B1A8C719C870FE4313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8FCBB60990044A4B83B6A5AEB1571A0B13">
    <w:name w:val="8FCBB60990044A4B83B6A5AEB1571A0B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212425C86747FCA4C65650579DE49213">
    <w:name w:val="64212425C86747FCA4C65650579DE49213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7F6821127FC2433A821C4D67046D06F113">
    <w:name w:val="7F6821127FC2433A821C4D67046D06F113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690517587C234D1686A657B3A19D6E7513">
    <w:name w:val="690517587C234D1686A657B3A19D6E75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938F2490C0C4C55AECBC2EC4987812013">
    <w:name w:val="5938F2490C0C4C55AECBC2EC4987812013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B2DAAB2AA84E4621B6A154F700A7591813">
    <w:name w:val="B2DAAB2AA84E4621B6A154F700A7591813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85D83D082EC44435B216DB96B6242BEA13">
    <w:name w:val="85D83D082EC44435B216DB96B6242BEA13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3CCB13C423F94DCFAD4F13D4DD4E247F13">
    <w:name w:val="3CCB13C423F94DCFAD4F13D4DD4E247F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E0CEC478B2043BFA94FB8647BE7F1CE13">
    <w:name w:val="2E0CEC478B2043BFA94FB8647BE7F1CE13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DEDD70326D949DF996E20067A0CE5C413">
    <w:name w:val="DDEDD70326D949DF996E20067A0CE5C4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F51A1223D54CDFA5EDA1DE34CB3E0B13">
    <w:name w:val="F0F51A1223D54CDFA5EDA1DE34CB3E0B13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226ABF539A4948C4981386BDA672F1DC13">
    <w:name w:val="226ABF539A4948C4981386BDA672F1DC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787BC0A6DE4CFA95232D7C5E9ACB2813">
    <w:name w:val="74787BC0A6DE4CFA95232D7C5E9ACB28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44558EF5A84AC2B98013470318686B13">
    <w:name w:val="2644558EF5A84AC2B98013470318686B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680B20D7DDD40BF985D4CA58000843613">
    <w:name w:val="5680B20D7DDD40BF985D4CA580008436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DD747BAC68F469887203082633E04B013">
    <w:name w:val="7DD747BAC68F469887203082633E04B0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81B0FE340F24372B45C0C451FF074B113">
    <w:name w:val="681B0FE340F24372B45C0C451FF074B1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3E3CC8DC55A4960BB228570D3065BEC13">
    <w:name w:val="83E3CC8DC55A4960BB228570D3065BEC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BC79E81A6C64C61BA7478D282D390DB13">
    <w:name w:val="CBC79E81A6C64C61BA7478D282D390DB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83A7439B36456A9F27B1C9A584EA5D13">
    <w:name w:val="1883A7439B36456A9F27B1C9A584EA5D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11A7BC806DF447B90DB7CABEA94E89D13">
    <w:name w:val="011A7BC806DF447B90DB7CABEA94E89D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975C5D3DF864A049BC3AB700D536FD513">
    <w:name w:val="D975C5D3DF864A049BC3AB700D536FD5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C7B00D80EA4D9BB66A8C6CDABFDCB513">
    <w:name w:val="F4C7B00D80EA4D9BB66A8C6CDABFDCB5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44F02019754E469CA185DFA4A7C68C13">
    <w:name w:val="B444F02019754E469CA185DFA4A7C68C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E935028F94A4AE3BC5D20831FF09F236">
    <w:name w:val="9E935028F94A4AE3BC5D20831FF09F23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3D7EE3DDC284840B9F962380A4421806">
    <w:name w:val="B3D7EE3DDC284840B9F962380A442180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6">
    <w:name w:val="E24CDAA3CDBF43A998FFABDB4E87244C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B10F922F5DC42A58D35567B1CD12AE76">
    <w:name w:val="EB10F922F5DC42A58D35567B1CD12AE7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597216005524920A4C0880217E4DDC96">
    <w:name w:val="8597216005524920A4C0880217E4DDC9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A612239025248278940577C315604486">
    <w:name w:val="2A612239025248278940577C31560448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D2F958D1CC542A3A155E16A2C0BD617">
    <w:name w:val="6D2F958D1CC542A3A155E16A2C0BD617"/>
    <w:rsid w:val="009B76C4"/>
  </w:style>
  <w:style w:type="paragraph" w:customStyle="1" w:styleId="6F4DA6AB4C0D4619A8BC3688B981670F">
    <w:name w:val="6F4DA6AB4C0D4619A8BC3688B981670F"/>
    <w:rsid w:val="009B76C4"/>
  </w:style>
  <w:style w:type="paragraph" w:customStyle="1" w:styleId="6D2F958D1CC542A3A155E16A2C0BD6171">
    <w:name w:val="6D2F958D1CC542A3A155E16A2C0BD617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505AFEE34940529C4247A7B84CE56C">
    <w:name w:val="1A505AFEE34940529C4247A7B84CE56C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15">
    <w:name w:val="95F44163027D4E21A5CDA7A558EA22A0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BBBD9EC9DB141DC84B5DA91E43A1077">
    <w:name w:val="DBBBD9EC9DB141DC84B5DA91E43A107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7AC2C9296B64C518CC55448642D00692">
    <w:name w:val="B7AC2C9296B64C518CC55448642D0069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FB665CE124791BEFCB6CFB93C40732">
    <w:name w:val="731FB665CE124791BEFCB6CFB93C4073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B69E9DE10843039252A33CE5FD05A22">
    <w:name w:val="0AB69E9DE10843039252A33CE5FD05A2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09C42830DB48D7960F83E3E5B9DA832">
    <w:name w:val="D809C42830DB48D7960F83E3E5B9DA83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E6C934A09B447E590E30374EECD9FFA14">
    <w:name w:val="1E6C934A09B447E590E30374EECD9FFA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07AB12024444E38CC5248FF74B636B14">
    <w:name w:val="1A07AB12024444E38CC5248FF74B636B1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FD79E485AA446398B87514E4A80A5FD14">
    <w:name w:val="BFD79E485AA446398B87514E4A80A5FD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CB415C52E84CF4AB1AC3DF612F48D214">
    <w:name w:val="78CB415C52E84CF4AB1AC3DF612F48D21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4AB73C2C0504A1894E0966C7F44CDBC14">
    <w:name w:val="24AB73C2C0504A1894E0966C7F44CDBC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32ADB44D79244738CE28A4F62883C4514">
    <w:name w:val="E32ADB44D79244738CE28A4F62883C451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2F5661BC6174DBABB6F4D3BDE9F938914">
    <w:name w:val="F2F5661BC6174DBABB6F4D3BDE9F9389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97AC92AC2664F9C8D035D2ABB5A689914">
    <w:name w:val="897AC92AC2664F9C8D035D2ABB5A68991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74B199BF09B434FAC20393F66086C9514">
    <w:name w:val="674B199BF09B434FAC20393F66086C95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82555C7D7449D3896CE0FEAD096BA814">
    <w:name w:val="5382555C7D7449D3896CE0FEAD096BA81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B9EC384C85F4485839A859F62669F1F14">
    <w:name w:val="9B9EC384C85F4485839A859F62669F1F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CA07EF38AF14A768BC162446947B74214">
    <w:name w:val="ACA07EF38AF14A768BC162446947B7421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2C813944DAD4C4587AC4274F50D51D914">
    <w:name w:val="42C813944DAD4C4587AC4274F50D51D9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1F3B8871494994BF0D3087D950C57B14">
    <w:name w:val="3D1F3B8871494994BF0D3087D950C57B1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2D971855AF49BC96BAFFBF6B865D2C14">
    <w:name w:val="1A2D971855AF49BC96BAFFBF6B865D2C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D155205779B4B6EB1F0F1B13FAD960914">
    <w:name w:val="AD155205779B4B6EB1F0F1B13FAD96091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B087E34D874059823C805F8F56A1FC14">
    <w:name w:val="D5B087E34D874059823C805F8F56A1FC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68E7512C3AE48B5AC0560714A368E6814">
    <w:name w:val="468E7512C3AE48B5AC0560714A368E681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6D84802F33744CFB4992D2AF11DEA1514">
    <w:name w:val="F6D84802F33744CFB4992D2AF11DEA15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961D7B3795F4FD1A992461C6D7F7B6614">
    <w:name w:val="6961D7B3795F4FD1A992461C6D7F7B661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7A8F23F23E5480E83427F65542A0B4D14">
    <w:name w:val="57A8F23F23E5480E83427F65542A0B4D14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E474E8493D0403B84B3B566AEEEA5B514">
    <w:name w:val="DE474E8493D0403B84B3B566AEEEA5B5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F21E7928E245D1B60C09AF656578F414">
    <w:name w:val="C1F21E7928E245D1B60C09AF656578F4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2237B5FBA1487B8468B90DA088CB5614">
    <w:name w:val="E42237B5FBA1487B8468B90DA088CB56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8F17151CA940D297B59AC3EFA4472B14">
    <w:name w:val="348F17151CA940D297B59AC3EFA4472B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F1E624B535414B98270F035C92579014">
    <w:name w:val="D8F1E624B535414B98270F035C925790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FB5EF4E35D484C932C00FE85CF8D7E14">
    <w:name w:val="74FB5EF4E35D484C932C00FE85CF8D7E14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188C5A4AF8DE45FAB7B9C8FFAD5B275714">
    <w:name w:val="188C5A4AF8DE45FAB7B9C8FFAD5B2757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251E4528E74FEC972EE0578E4CE3EE14">
    <w:name w:val="2D251E4528E74FEC972EE0578E4CE3EE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FD19B53F4EF4E7F82C0E66D33AA889414">
    <w:name w:val="EFD19B53F4EF4E7F82C0E66D33AA8894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48673BF75140F1BAB1A4343E23D5A214">
    <w:name w:val="4C48673BF75140F1BAB1A4343E23D5A2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B07F5866B7344CFBAA04E91155B409514">
    <w:name w:val="3B07F5866B7344CFBAA04E91155B40951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01CBD10FD04E82B1A8C719C870FE4314">
    <w:name w:val="0A01CBD10FD04E82B1A8C719C870FE4314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8FCBB60990044A4B83B6A5AEB1571A0B14">
    <w:name w:val="8FCBB60990044A4B83B6A5AEB1571A0B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212425C86747FCA4C65650579DE49214">
    <w:name w:val="64212425C86747FCA4C65650579DE49214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7F6821127FC2433A821C4D67046D06F114">
    <w:name w:val="7F6821127FC2433A821C4D67046D06F114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690517587C234D1686A657B3A19D6E7514">
    <w:name w:val="690517587C234D1686A657B3A19D6E75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938F2490C0C4C55AECBC2EC4987812014">
    <w:name w:val="5938F2490C0C4C55AECBC2EC4987812014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B2DAAB2AA84E4621B6A154F700A7591814">
    <w:name w:val="B2DAAB2AA84E4621B6A154F700A7591814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85D83D082EC44435B216DB96B6242BEA14">
    <w:name w:val="85D83D082EC44435B216DB96B6242BEA14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3CCB13C423F94DCFAD4F13D4DD4E247F14">
    <w:name w:val="3CCB13C423F94DCFAD4F13D4DD4E247F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E0CEC478B2043BFA94FB8647BE7F1CE14">
    <w:name w:val="2E0CEC478B2043BFA94FB8647BE7F1CE14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DEDD70326D949DF996E20067A0CE5C414">
    <w:name w:val="DDEDD70326D949DF996E20067A0CE5C4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F51A1223D54CDFA5EDA1DE34CB3E0B14">
    <w:name w:val="F0F51A1223D54CDFA5EDA1DE34CB3E0B14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226ABF539A4948C4981386BDA672F1DC14">
    <w:name w:val="226ABF539A4948C4981386BDA672F1DC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787BC0A6DE4CFA95232D7C5E9ACB2814">
    <w:name w:val="74787BC0A6DE4CFA95232D7C5E9ACB28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44558EF5A84AC2B98013470318686B14">
    <w:name w:val="2644558EF5A84AC2B98013470318686B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680B20D7DDD40BF985D4CA58000843614">
    <w:name w:val="5680B20D7DDD40BF985D4CA580008436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DD747BAC68F469887203082633E04B014">
    <w:name w:val="7DD747BAC68F469887203082633E04B0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81B0FE340F24372B45C0C451FF074B114">
    <w:name w:val="681B0FE340F24372B45C0C451FF074B1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3E3CC8DC55A4960BB228570D3065BEC14">
    <w:name w:val="83E3CC8DC55A4960BB228570D3065BEC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BC79E81A6C64C61BA7478D282D390DB14">
    <w:name w:val="CBC79E81A6C64C61BA7478D282D390DB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83A7439B36456A9F27B1C9A584EA5D14">
    <w:name w:val="1883A7439B36456A9F27B1C9A584EA5D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11A7BC806DF447B90DB7CABEA94E89D14">
    <w:name w:val="011A7BC806DF447B90DB7CABEA94E89D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975C5D3DF864A049BC3AB700D536FD514">
    <w:name w:val="D975C5D3DF864A049BC3AB700D536FD5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C7B00D80EA4D9BB66A8C6CDABFDCB514">
    <w:name w:val="F4C7B00D80EA4D9BB66A8C6CDABFDCB5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44F02019754E469CA185DFA4A7C68C14">
    <w:name w:val="B444F02019754E469CA185DFA4A7C68C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E935028F94A4AE3BC5D20831FF09F237">
    <w:name w:val="9E935028F94A4AE3BC5D20831FF09F23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3D7EE3DDC284840B9F962380A4421807">
    <w:name w:val="B3D7EE3DDC284840B9F962380A442180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7">
    <w:name w:val="E24CDAA3CDBF43A998FFABDB4E87244C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B10F922F5DC42A58D35567B1CD12AE77">
    <w:name w:val="EB10F922F5DC42A58D35567B1CD12AE7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597216005524920A4C0880217E4DDC97">
    <w:name w:val="8597216005524920A4C0880217E4DDC9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A612239025248278940577C315604487">
    <w:name w:val="2A612239025248278940577C31560448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D2F958D1CC542A3A155E16A2C0BD6172">
    <w:name w:val="6D2F958D1CC542A3A155E16A2C0BD617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505AFEE34940529C4247A7B84CE56C1">
    <w:name w:val="1A505AFEE34940529C4247A7B84CE56C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16">
    <w:name w:val="95F44163027D4E21A5CDA7A558EA22A01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BBBD9EC9DB141DC84B5DA91E43A10771">
    <w:name w:val="DBBBD9EC9DB141DC84B5DA91E43A1077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7AC2C9296B64C518CC55448642D00693">
    <w:name w:val="B7AC2C9296B64C518CC55448642D0069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FB665CE124791BEFCB6CFB93C40733">
    <w:name w:val="731FB665CE124791BEFCB6CFB93C4073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B69E9DE10843039252A33CE5FD05A23">
    <w:name w:val="0AB69E9DE10843039252A33CE5FD05A2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09C42830DB48D7960F83E3E5B9DA833">
    <w:name w:val="D809C42830DB48D7960F83E3E5B9DA83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E6C934A09B447E590E30374EECD9FFA15">
    <w:name w:val="1E6C934A09B447E590E30374EECD9FFA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07AB12024444E38CC5248FF74B636B15">
    <w:name w:val="1A07AB12024444E38CC5248FF74B636B1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FD79E485AA446398B87514E4A80A5FD15">
    <w:name w:val="BFD79E485AA446398B87514E4A80A5FD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8CB415C52E84CF4AB1AC3DF612F48D215">
    <w:name w:val="78CB415C52E84CF4AB1AC3DF612F48D21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4AB73C2C0504A1894E0966C7F44CDBC15">
    <w:name w:val="24AB73C2C0504A1894E0966C7F44CDBC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32ADB44D79244738CE28A4F62883C4515">
    <w:name w:val="E32ADB44D79244738CE28A4F62883C451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2F5661BC6174DBABB6F4D3BDE9F938915">
    <w:name w:val="F2F5661BC6174DBABB6F4D3BDE9F9389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97AC92AC2664F9C8D035D2ABB5A689915">
    <w:name w:val="897AC92AC2664F9C8D035D2ABB5A68991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74B199BF09B434FAC20393F66086C9515">
    <w:name w:val="674B199BF09B434FAC20393F66086C95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382555C7D7449D3896CE0FEAD096BA815">
    <w:name w:val="5382555C7D7449D3896CE0FEAD096BA81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B9EC384C85F4485839A859F62669F1F15">
    <w:name w:val="9B9EC384C85F4485839A859F62669F1F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CA07EF38AF14A768BC162446947B74215">
    <w:name w:val="ACA07EF38AF14A768BC162446947B7421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2C813944DAD4C4587AC4274F50D51D915">
    <w:name w:val="42C813944DAD4C4587AC4274F50D51D9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D1F3B8871494994BF0D3087D950C57B15">
    <w:name w:val="3D1F3B8871494994BF0D3087D950C57B1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2D971855AF49BC96BAFFBF6B865D2C15">
    <w:name w:val="1A2D971855AF49BC96BAFFBF6B865D2C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D155205779B4B6EB1F0F1B13FAD960915">
    <w:name w:val="AD155205779B4B6EB1F0F1B13FAD96091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B087E34D874059823C805F8F56A1FC15">
    <w:name w:val="D5B087E34D874059823C805F8F56A1FC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68E7512C3AE48B5AC0560714A368E6815">
    <w:name w:val="468E7512C3AE48B5AC0560714A368E681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F6D84802F33744CFB4992D2AF11DEA1515">
    <w:name w:val="F6D84802F33744CFB4992D2AF11DEA15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961D7B3795F4FD1A992461C6D7F7B6615">
    <w:name w:val="6961D7B3795F4FD1A992461C6D7F7B661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7A8F23F23E5480E83427F65542A0B4D15">
    <w:name w:val="57A8F23F23E5480E83427F65542A0B4D15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E474E8493D0403B84B3B566AEEEA5B515">
    <w:name w:val="DE474E8493D0403B84B3B566AEEEA5B5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1F21E7928E245D1B60C09AF656578F415">
    <w:name w:val="C1F21E7928E245D1B60C09AF656578F4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2237B5FBA1487B8468B90DA088CB5615">
    <w:name w:val="E42237B5FBA1487B8468B90DA088CB56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48F17151CA940D297B59AC3EFA4472B15">
    <w:name w:val="348F17151CA940D297B59AC3EFA4472B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F1E624B535414B98270F035C92579015">
    <w:name w:val="D8F1E624B535414B98270F035C925790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FB5EF4E35D484C932C00FE85CF8D7E15">
    <w:name w:val="74FB5EF4E35D484C932C00FE85CF8D7E15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188C5A4AF8DE45FAB7B9C8FFAD5B275715">
    <w:name w:val="188C5A4AF8DE45FAB7B9C8FFAD5B2757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D251E4528E74FEC972EE0578E4CE3EE15">
    <w:name w:val="2D251E4528E74FEC972EE0578E4CE3EE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FD19B53F4EF4E7F82C0E66D33AA889415">
    <w:name w:val="EFD19B53F4EF4E7F82C0E66D33AA8894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48673BF75140F1BAB1A4343E23D5A215">
    <w:name w:val="4C48673BF75140F1BAB1A4343E23D5A2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B07F5866B7344CFBAA04E91155B409515">
    <w:name w:val="3B07F5866B7344CFBAA04E91155B40951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0A01CBD10FD04E82B1A8C719C870FE4315">
    <w:name w:val="0A01CBD10FD04E82B1A8C719C870FE4315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8FCBB60990044A4B83B6A5AEB1571A0B15">
    <w:name w:val="8FCBB60990044A4B83B6A5AEB1571A0B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4212425C86747FCA4C65650579DE49215">
    <w:name w:val="64212425C86747FCA4C65650579DE49215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7F6821127FC2433A821C4D67046D06F115">
    <w:name w:val="7F6821127FC2433A821C4D67046D06F115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690517587C234D1686A657B3A19D6E7515">
    <w:name w:val="690517587C234D1686A657B3A19D6E75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938F2490C0C4C55AECBC2EC4987812015">
    <w:name w:val="5938F2490C0C4C55AECBC2EC4987812015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B2DAAB2AA84E4621B6A154F700A7591815">
    <w:name w:val="B2DAAB2AA84E4621B6A154F700A7591815"/>
    <w:rsid w:val="009B76C4"/>
    <w:pPr>
      <w:tabs>
        <w:tab w:val="num" w:pos="720"/>
      </w:tabs>
      <w:spacing w:before="30" w:after="30" w:line="240" w:lineRule="auto"/>
      <w:ind w:left="360" w:hanging="360"/>
    </w:pPr>
    <w:rPr>
      <w:sz w:val="20"/>
      <w:szCs w:val="20"/>
      <w:lang w:eastAsia="ja-JP"/>
    </w:rPr>
  </w:style>
  <w:style w:type="paragraph" w:customStyle="1" w:styleId="85D83D082EC44435B216DB96B6242BEA15">
    <w:name w:val="85D83D082EC44435B216DB96B6242BEA15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3CCB13C423F94DCFAD4F13D4DD4E247F15">
    <w:name w:val="3CCB13C423F94DCFAD4F13D4DD4E247F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E0CEC478B2043BFA94FB8647BE7F1CE15">
    <w:name w:val="2E0CEC478B2043BFA94FB8647BE7F1CE15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DDEDD70326D949DF996E20067A0CE5C415">
    <w:name w:val="DDEDD70326D949DF996E20067A0CE5C4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F51A1223D54CDFA5EDA1DE34CB3E0B15">
    <w:name w:val="F0F51A1223D54CDFA5EDA1DE34CB3E0B15"/>
    <w:rsid w:val="009B76C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customStyle="1" w:styleId="226ABF539A4948C4981386BDA672F1DC15">
    <w:name w:val="226ABF539A4948C4981386BDA672F1DC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4787BC0A6DE4CFA95232D7C5E9ACB2815">
    <w:name w:val="74787BC0A6DE4CFA95232D7C5E9ACB28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644558EF5A84AC2B98013470318686B15">
    <w:name w:val="2644558EF5A84AC2B98013470318686B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680B20D7DDD40BF985D4CA58000843615">
    <w:name w:val="5680B20D7DDD40BF985D4CA580008436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DD747BAC68F469887203082633E04B015">
    <w:name w:val="7DD747BAC68F469887203082633E04B0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81B0FE340F24372B45C0C451FF074B115">
    <w:name w:val="681B0FE340F24372B45C0C451FF074B1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3E3CC8DC55A4960BB228570D3065BEC15">
    <w:name w:val="83E3CC8DC55A4960BB228570D3065BEC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BC79E81A6C64C61BA7478D282D390DB15">
    <w:name w:val="CBC79E81A6C64C61BA7478D282D390DB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1883A7439B36456A9F27B1C9A584EA5D15">
    <w:name w:val="1883A7439B36456A9F27B1C9A584EA5D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11A7BC806DF447B90DB7CABEA94E89D15">
    <w:name w:val="011A7BC806DF447B90DB7CABEA94E89D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975C5D3DF864A049BC3AB700D536FD515">
    <w:name w:val="D975C5D3DF864A049BC3AB700D536FD5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4C7B00D80EA4D9BB66A8C6CDABFDCB515">
    <w:name w:val="F4C7B00D80EA4D9BB66A8C6CDABFDCB5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44F02019754E469CA185DFA4A7C68C15">
    <w:name w:val="B444F02019754E469CA185DFA4A7C68C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E935028F94A4AE3BC5D20831FF09F238">
    <w:name w:val="9E935028F94A4AE3BC5D20831FF09F23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3D7EE3DDC284840B9F962380A4421808">
    <w:name w:val="B3D7EE3DDC284840B9F962380A442180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8">
    <w:name w:val="E24CDAA3CDBF43A998FFABDB4E87244C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B10F922F5DC42A58D35567B1CD12AE78">
    <w:name w:val="EB10F922F5DC42A58D35567B1CD12AE7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597216005524920A4C0880217E4DDC98">
    <w:name w:val="8597216005524920A4C0880217E4DDC9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A612239025248278940577C315604488">
    <w:name w:val="2A612239025248278940577C31560448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D4355DE5F9540BA8C510A7EA2C8A29E">
    <w:name w:val="9D4355DE5F9540BA8C510A7EA2C8A29E"/>
    <w:rsid w:val="009B76C4"/>
  </w:style>
  <w:style w:type="paragraph" w:customStyle="1" w:styleId="4DF34C8916634E48B99655DC2366247E">
    <w:name w:val="4DF34C8916634E48B99655DC2366247E"/>
    <w:rsid w:val="009B76C4"/>
  </w:style>
  <w:style w:type="paragraph" w:customStyle="1" w:styleId="EBA500819A7F407EB23B98477F6F187E">
    <w:name w:val="EBA500819A7F407EB23B98477F6F187E"/>
    <w:rsid w:val="009B76C4"/>
  </w:style>
  <w:style w:type="paragraph" w:customStyle="1" w:styleId="40CD12ACC3E64D8ABC9D87FD8715DC96">
    <w:name w:val="40CD12ACC3E64D8ABC9D87FD8715DC96"/>
    <w:rsid w:val="009B76C4"/>
  </w:style>
  <w:style w:type="paragraph" w:customStyle="1" w:styleId="51802AD754B849B0BF9EAE114BD852FF">
    <w:name w:val="51802AD754B849B0BF9EAE114BD852FF"/>
    <w:rsid w:val="009B76C4"/>
  </w:style>
  <w:style w:type="paragraph" w:customStyle="1" w:styleId="E56D9F0EFF2B463B8B7B6D32D661E55A">
    <w:name w:val="E56D9F0EFF2B463B8B7B6D32D661E55A"/>
    <w:rsid w:val="009B76C4"/>
  </w:style>
  <w:style w:type="paragraph" w:customStyle="1" w:styleId="6D2F958D1CC542A3A155E16A2C0BD6173">
    <w:name w:val="6D2F958D1CC542A3A155E16A2C0BD617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505AFEE34940529C4247A7B84CE56C2">
    <w:name w:val="1A505AFEE34940529C4247A7B84CE56C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17">
    <w:name w:val="95F44163027D4E21A5CDA7A558EA22A01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BBBD9EC9DB141DC84B5DA91E43A10772">
    <w:name w:val="DBBBD9EC9DB141DC84B5DA91E43A1077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7AC2C9296B64C518CC55448642D00694">
    <w:name w:val="B7AC2C9296B64C518CC55448642D0069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FB665CE124791BEFCB6CFB93C40734">
    <w:name w:val="731FB665CE124791BEFCB6CFB93C4073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B69E9DE10843039252A33CE5FD05A24">
    <w:name w:val="0AB69E9DE10843039252A33CE5FD05A2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09C42830DB48D7960F83E3E5B9DA834">
    <w:name w:val="D809C42830DB48D7960F83E3E5B9DA83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47C082D69D242E585210D572B505016">
    <w:name w:val="B47C082D69D242E585210D572B50501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DF34C8916634E48B99655DC2366247E1">
    <w:name w:val="4DF34C8916634E48B99655DC2366247E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EBA500819A7F407EB23B98477F6F187E1">
    <w:name w:val="EBA500819A7F407EB23B98477F6F187E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0CD12ACC3E64D8ABC9D87FD8715DC961">
    <w:name w:val="40CD12ACC3E64D8ABC9D87FD8715DC96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704DEBD321E41DAB31455B3D3A5EA3A">
    <w:name w:val="B704DEBD321E41DAB31455B3D3A5EA3A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1802AD754B849B0BF9EAE114BD852FF1">
    <w:name w:val="51802AD754B849B0BF9EAE114BD852FF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B058898273D4FD1A1FC2E3887614AAE">
    <w:name w:val="2B058898273D4FD1A1FC2E3887614AAE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56D9F0EFF2B463B8B7B6D32D661E55A1">
    <w:name w:val="E56D9F0EFF2B463B8B7B6D32D661E55A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E935028F94A4AE3BC5D20831FF09F239">
    <w:name w:val="9E935028F94A4AE3BC5D20831FF09F23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3D7EE3DDC284840B9F962380A4421809">
    <w:name w:val="B3D7EE3DDC284840B9F962380A442180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9">
    <w:name w:val="E24CDAA3CDBF43A998FFABDB4E87244C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B10F922F5DC42A58D35567B1CD12AE79">
    <w:name w:val="EB10F922F5DC42A58D35567B1CD12AE7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597216005524920A4C0880217E4DDC99">
    <w:name w:val="8597216005524920A4C0880217E4DDC9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A612239025248278940577C315604489">
    <w:name w:val="2A612239025248278940577C31560448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D2F958D1CC542A3A155E16A2C0BD6174">
    <w:name w:val="6D2F958D1CC542A3A155E16A2C0BD617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505AFEE34940529C4247A7B84CE56C3">
    <w:name w:val="1A505AFEE34940529C4247A7B84CE56C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18">
    <w:name w:val="95F44163027D4E21A5CDA7A558EA22A01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BBBD9EC9DB141DC84B5DA91E43A10773">
    <w:name w:val="DBBBD9EC9DB141DC84B5DA91E43A1077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7AC2C9296B64C518CC55448642D00695">
    <w:name w:val="B7AC2C9296B64C518CC55448642D0069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FB665CE124791BEFCB6CFB93C40735">
    <w:name w:val="731FB665CE124791BEFCB6CFB93C4073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B69E9DE10843039252A33CE5FD05A25">
    <w:name w:val="0AB69E9DE10843039252A33CE5FD05A2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09C42830DB48D7960F83E3E5B9DA835">
    <w:name w:val="D809C42830DB48D7960F83E3E5B9DA83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47C082D69D242E585210D572B5050161">
    <w:name w:val="B47C082D69D242E585210D572B505016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DF34C8916634E48B99655DC2366247E2">
    <w:name w:val="4DF34C8916634E48B99655DC2366247E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EBA500819A7F407EB23B98477F6F187E2">
    <w:name w:val="EBA500819A7F407EB23B98477F6F187E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0CD12ACC3E64D8ABC9D87FD8715DC962">
    <w:name w:val="40CD12ACC3E64D8ABC9D87FD8715DC96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704DEBD321E41DAB31455B3D3A5EA3A1">
    <w:name w:val="B704DEBD321E41DAB31455B3D3A5EA3A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1802AD754B849B0BF9EAE114BD852FF2">
    <w:name w:val="51802AD754B849B0BF9EAE114BD852FF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B058898273D4FD1A1FC2E3887614AAE1">
    <w:name w:val="2B058898273D4FD1A1FC2E3887614AAE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56D9F0EFF2B463B8B7B6D32D661E55A2">
    <w:name w:val="E56D9F0EFF2B463B8B7B6D32D661E55A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F0340D40E7C49A2A408A619164586E9">
    <w:name w:val="6F0340D40E7C49A2A408A619164586E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E935028F94A4AE3BC5D20831FF09F2310">
    <w:name w:val="9E935028F94A4AE3BC5D20831FF09F23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3D7EE3DDC284840B9F962380A44218010">
    <w:name w:val="B3D7EE3DDC284840B9F962380A442180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10">
    <w:name w:val="E24CDAA3CDBF43A998FFABDB4E87244C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B10F922F5DC42A58D35567B1CD12AE710">
    <w:name w:val="EB10F922F5DC42A58D35567B1CD12AE7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597216005524920A4C0880217E4DDC910">
    <w:name w:val="8597216005524920A4C0880217E4DDC9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2A612239025248278940577C3156044810">
    <w:name w:val="2A612239025248278940577C31560448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D2F958D1CC542A3A155E16A2C0BD6175">
    <w:name w:val="6D2F958D1CC542A3A155E16A2C0BD617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505AFEE34940529C4247A7B84CE56C4">
    <w:name w:val="1A505AFEE34940529C4247A7B84CE56C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19">
    <w:name w:val="95F44163027D4E21A5CDA7A558EA22A01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BBBD9EC9DB141DC84B5DA91E43A10774">
    <w:name w:val="DBBBD9EC9DB141DC84B5DA91E43A1077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7AC2C9296B64C518CC55448642D00696">
    <w:name w:val="B7AC2C9296B64C518CC55448642D0069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FB665CE124791BEFCB6CFB93C40736">
    <w:name w:val="731FB665CE124791BEFCB6CFB93C4073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B69E9DE10843039252A33CE5FD05A26">
    <w:name w:val="0AB69E9DE10843039252A33CE5FD05A2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09C42830DB48D7960F83E3E5B9DA836">
    <w:name w:val="D809C42830DB48D7960F83E3E5B9DA83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47C082D69D242E585210D572B5050162">
    <w:name w:val="B47C082D69D242E585210D572B505016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DF34C8916634E48B99655DC2366247E3">
    <w:name w:val="4DF34C8916634E48B99655DC2366247E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EBA500819A7F407EB23B98477F6F187E3">
    <w:name w:val="EBA500819A7F407EB23B98477F6F187E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0CD12ACC3E64D8ABC9D87FD8715DC963">
    <w:name w:val="40CD12ACC3E64D8ABC9D87FD8715DC96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704DEBD321E41DAB31455B3D3A5EA3A2">
    <w:name w:val="B704DEBD321E41DAB31455B3D3A5EA3A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1802AD754B849B0BF9EAE114BD852FF3">
    <w:name w:val="51802AD754B849B0BF9EAE114BD852FF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B058898273D4FD1A1FC2E3887614AAE2">
    <w:name w:val="2B058898273D4FD1A1FC2E3887614AAE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56D9F0EFF2B463B8B7B6D32D661E55A3">
    <w:name w:val="E56D9F0EFF2B463B8B7B6D32D661E55A3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F0340D40E7C49A2A408A619164586E91">
    <w:name w:val="6F0340D40E7C49A2A408A619164586E9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E935028F94A4AE3BC5D20831FF09F2311">
    <w:name w:val="9E935028F94A4AE3BC5D20831FF09F23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F9FC47240048A3BB34D4C4840033DB">
    <w:name w:val="4CF9FC47240048A3BB34D4C4840033DB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11">
    <w:name w:val="E24CDAA3CDBF43A998FFABDB4E87244C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367CDF63FB840F981EC66A72EC2F0D8">
    <w:name w:val="C367CDF63FB840F981EC66A72EC2F0D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597216005524920A4C0880217E4DDC911">
    <w:name w:val="8597216005524920A4C0880217E4DDC9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7AE3654591E42318367E71748C7DFF2">
    <w:name w:val="E7AE3654591E42318367E71748C7DFF2"/>
    <w:rsid w:val="009B76C4"/>
  </w:style>
  <w:style w:type="paragraph" w:customStyle="1" w:styleId="6D2F958D1CC542A3A155E16A2C0BD6176">
    <w:name w:val="6D2F958D1CC542A3A155E16A2C0BD617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505AFEE34940529C4247A7B84CE56C5">
    <w:name w:val="1A505AFEE34940529C4247A7B84CE56C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20">
    <w:name w:val="95F44163027D4E21A5CDA7A558EA22A02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BBBD9EC9DB141DC84B5DA91E43A10775">
    <w:name w:val="DBBBD9EC9DB141DC84B5DA91E43A1077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7AC2C9296B64C518CC55448642D00697">
    <w:name w:val="B7AC2C9296B64C518CC55448642D0069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FB665CE124791BEFCB6CFB93C40737">
    <w:name w:val="731FB665CE124791BEFCB6CFB93C4073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B69E9DE10843039252A33CE5FD05A27">
    <w:name w:val="0AB69E9DE10843039252A33CE5FD05A2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09C42830DB48D7960F83E3E5B9DA837">
    <w:name w:val="D809C42830DB48D7960F83E3E5B9DA83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47C082D69D242E585210D572B5050163">
    <w:name w:val="B47C082D69D242E585210D572B505016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DF34C8916634E48B99655DC2366247E4">
    <w:name w:val="4DF34C8916634E48B99655DC2366247E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EBA500819A7F407EB23B98477F6F187E4">
    <w:name w:val="EBA500819A7F407EB23B98477F6F187E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0CD12ACC3E64D8ABC9D87FD8715DC964">
    <w:name w:val="40CD12ACC3E64D8ABC9D87FD8715DC96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704DEBD321E41DAB31455B3D3A5EA3A3">
    <w:name w:val="B704DEBD321E41DAB31455B3D3A5EA3A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1802AD754B849B0BF9EAE114BD852FF4">
    <w:name w:val="51802AD754B849B0BF9EAE114BD852FF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B058898273D4FD1A1FC2E3887614AAE3">
    <w:name w:val="2B058898273D4FD1A1FC2E3887614AAE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56D9F0EFF2B463B8B7B6D32D661E55A4">
    <w:name w:val="E56D9F0EFF2B463B8B7B6D32D661E55A4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F0340D40E7C49A2A408A619164586E92">
    <w:name w:val="6F0340D40E7C49A2A408A619164586E9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E935028F94A4AE3BC5D20831FF09F2312">
    <w:name w:val="9E935028F94A4AE3BC5D20831FF09F23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F9FC47240048A3BB34D4C4840033DB1">
    <w:name w:val="4CF9FC47240048A3BB34D4C4840033DB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12">
    <w:name w:val="E24CDAA3CDBF43A998FFABDB4E87244C1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367CDF63FB840F981EC66A72EC2F0D81">
    <w:name w:val="C367CDF63FB840F981EC66A72EC2F0D8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7AE3654591E42318367E71748C7DFF21">
    <w:name w:val="E7AE3654591E42318367E71748C7DFF2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D2F958D1CC542A3A155E16A2C0BD6177">
    <w:name w:val="6D2F958D1CC542A3A155E16A2C0BD617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505AFEE34940529C4247A7B84CE56C6">
    <w:name w:val="1A505AFEE34940529C4247A7B84CE56C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21">
    <w:name w:val="95F44163027D4E21A5CDA7A558EA22A02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BBBD9EC9DB141DC84B5DA91E43A10776">
    <w:name w:val="DBBBD9EC9DB141DC84B5DA91E43A1077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7AC2C9296B64C518CC55448642D00698">
    <w:name w:val="B7AC2C9296B64C518CC55448642D0069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FB665CE124791BEFCB6CFB93C40738">
    <w:name w:val="731FB665CE124791BEFCB6CFB93C4073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B69E9DE10843039252A33CE5FD05A28">
    <w:name w:val="0AB69E9DE10843039252A33CE5FD05A2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09C42830DB48D7960F83E3E5B9DA838">
    <w:name w:val="D809C42830DB48D7960F83E3E5B9DA83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47C082D69D242E585210D572B5050164">
    <w:name w:val="B47C082D69D242E585210D572B505016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DF34C8916634E48B99655DC2366247E5">
    <w:name w:val="4DF34C8916634E48B99655DC2366247E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EBA500819A7F407EB23B98477F6F187E5">
    <w:name w:val="EBA500819A7F407EB23B98477F6F187E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0CD12ACC3E64D8ABC9D87FD8715DC965">
    <w:name w:val="40CD12ACC3E64D8ABC9D87FD8715DC96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704DEBD321E41DAB31455B3D3A5EA3A4">
    <w:name w:val="B704DEBD321E41DAB31455B3D3A5EA3A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1802AD754B849B0BF9EAE114BD852FF5">
    <w:name w:val="51802AD754B849B0BF9EAE114BD852FF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B058898273D4FD1A1FC2E3887614AAE4">
    <w:name w:val="2B058898273D4FD1A1FC2E3887614AAE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56D9F0EFF2B463B8B7B6D32D661E55A5">
    <w:name w:val="E56D9F0EFF2B463B8B7B6D32D661E55A5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F0340D40E7C49A2A408A619164586E93">
    <w:name w:val="6F0340D40E7C49A2A408A619164586E9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E935028F94A4AE3BC5D20831FF09F2313">
    <w:name w:val="9E935028F94A4AE3BC5D20831FF09F23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F9FC47240048A3BB34D4C4840033DB2">
    <w:name w:val="4CF9FC47240048A3BB34D4C4840033DB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13">
    <w:name w:val="E24CDAA3CDBF43A998FFABDB4E87244C1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367CDF63FB840F981EC66A72EC2F0D82">
    <w:name w:val="C367CDF63FB840F981EC66A72EC2F0D8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7AE3654591E42318367E71748C7DFF22">
    <w:name w:val="E7AE3654591E42318367E71748C7DFF2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D2F958D1CC542A3A155E16A2C0BD6178">
    <w:name w:val="6D2F958D1CC542A3A155E16A2C0BD617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505AFEE34940529C4247A7B84CE56C7">
    <w:name w:val="1A505AFEE34940529C4247A7B84CE56C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22">
    <w:name w:val="95F44163027D4E21A5CDA7A558EA22A022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BBBD9EC9DB141DC84B5DA91E43A10777">
    <w:name w:val="DBBBD9EC9DB141DC84B5DA91E43A1077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7AC2C9296B64C518CC55448642D00699">
    <w:name w:val="B7AC2C9296B64C518CC55448642D0069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FB665CE124791BEFCB6CFB93C40739">
    <w:name w:val="731FB665CE124791BEFCB6CFB93C4073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B69E9DE10843039252A33CE5FD05A29">
    <w:name w:val="0AB69E9DE10843039252A33CE5FD05A2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09C42830DB48D7960F83E3E5B9DA839">
    <w:name w:val="D809C42830DB48D7960F83E3E5B9DA83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47C082D69D242E585210D572B5050165">
    <w:name w:val="B47C082D69D242E585210D572B505016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DF34C8916634E48B99655DC2366247E6">
    <w:name w:val="4DF34C8916634E48B99655DC2366247E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EBA500819A7F407EB23B98477F6F187E6">
    <w:name w:val="EBA500819A7F407EB23B98477F6F187E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0CD12ACC3E64D8ABC9D87FD8715DC966">
    <w:name w:val="40CD12ACC3E64D8ABC9D87FD8715DC96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704DEBD321E41DAB31455B3D3A5EA3A5">
    <w:name w:val="B704DEBD321E41DAB31455B3D3A5EA3A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1802AD754B849B0BF9EAE114BD852FF6">
    <w:name w:val="51802AD754B849B0BF9EAE114BD852FF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B058898273D4FD1A1FC2E3887614AAE5">
    <w:name w:val="2B058898273D4FD1A1FC2E3887614AAE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56D9F0EFF2B463B8B7B6D32D661E55A6">
    <w:name w:val="E56D9F0EFF2B463B8B7B6D32D661E55A6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F0340D40E7C49A2A408A619164586E94">
    <w:name w:val="6F0340D40E7C49A2A408A619164586E9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E935028F94A4AE3BC5D20831FF09F2314">
    <w:name w:val="9E935028F94A4AE3BC5D20831FF09F23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F9FC47240048A3BB34D4C4840033DB3">
    <w:name w:val="4CF9FC47240048A3BB34D4C4840033DB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14">
    <w:name w:val="E24CDAA3CDBF43A998FFABDB4E87244C1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367CDF63FB840F981EC66A72EC2F0D83">
    <w:name w:val="C367CDF63FB840F981EC66A72EC2F0D8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7AE3654591E42318367E71748C7DFF23">
    <w:name w:val="E7AE3654591E42318367E71748C7DFF2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D2F958D1CC542A3A155E16A2C0BD6179">
    <w:name w:val="6D2F958D1CC542A3A155E16A2C0BD617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505AFEE34940529C4247A7B84CE56C8">
    <w:name w:val="1A505AFEE34940529C4247A7B84CE56C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23">
    <w:name w:val="95F44163027D4E21A5CDA7A558EA22A023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BBBD9EC9DB141DC84B5DA91E43A10778">
    <w:name w:val="DBBBD9EC9DB141DC84B5DA91E43A1077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7AC2C9296B64C518CC55448642D006910">
    <w:name w:val="B7AC2C9296B64C518CC55448642D0069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FB665CE124791BEFCB6CFB93C407310">
    <w:name w:val="731FB665CE124791BEFCB6CFB93C4073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B69E9DE10843039252A33CE5FD05A210">
    <w:name w:val="0AB69E9DE10843039252A33CE5FD05A210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09C42830DB48D7960F83E3E5B9DA8310">
    <w:name w:val="D809C42830DB48D7960F83E3E5B9DA8310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47C082D69D242E585210D572B5050166">
    <w:name w:val="B47C082D69D242E585210D572B505016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DF34C8916634E48B99655DC2366247E7">
    <w:name w:val="4DF34C8916634E48B99655DC2366247E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EBA500819A7F407EB23B98477F6F187E7">
    <w:name w:val="EBA500819A7F407EB23B98477F6F187E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0CD12ACC3E64D8ABC9D87FD8715DC967">
    <w:name w:val="40CD12ACC3E64D8ABC9D87FD8715DC96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704DEBD321E41DAB31455B3D3A5EA3A6">
    <w:name w:val="B704DEBD321E41DAB31455B3D3A5EA3A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1802AD754B849B0BF9EAE114BD852FF7">
    <w:name w:val="51802AD754B849B0BF9EAE114BD852FF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B058898273D4FD1A1FC2E3887614AAE6">
    <w:name w:val="2B058898273D4FD1A1FC2E3887614AAE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56D9F0EFF2B463B8B7B6D32D661E55A7">
    <w:name w:val="E56D9F0EFF2B463B8B7B6D32D661E55A7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F0340D40E7C49A2A408A619164586E95">
    <w:name w:val="6F0340D40E7C49A2A408A619164586E9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E935028F94A4AE3BC5D20831FF09F2315">
    <w:name w:val="9E935028F94A4AE3BC5D20831FF09F23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F9FC47240048A3BB34D4C4840033DB4">
    <w:name w:val="4CF9FC47240048A3BB34D4C4840033DB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15">
    <w:name w:val="E24CDAA3CDBF43A998FFABDB4E87244C1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367CDF63FB840F981EC66A72EC2F0D84">
    <w:name w:val="C367CDF63FB840F981EC66A72EC2F0D8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7AE3654591E42318367E71748C7DFF24">
    <w:name w:val="E7AE3654591E42318367E71748C7DFF2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6D2F958D1CC542A3A155E16A2C0BD61710">
    <w:name w:val="6D2F958D1CC542A3A155E16A2C0BD61710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1A505AFEE34940529C4247A7B84CE56C9">
    <w:name w:val="1A505AFEE34940529C4247A7B84CE56C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5F44163027D4E21A5CDA7A558EA22A024">
    <w:name w:val="95F44163027D4E21A5CDA7A558EA22A024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BBBD9EC9DB141DC84B5DA91E43A10779">
    <w:name w:val="DBBBD9EC9DB141DC84B5DA91E43A10779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7AC2C9296B64C518CC55448642D006911">
    <w:name w:val="B7AC2C9296B64C518CC55448642D0069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31FB665CE124791BEFCB6CFB93C407311">
    <w:name w:val="731FB665CE124791BEFCB6CFB93C4073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AB69E9DE10843039252A33CE5FD05A211">
    <w:name w:val="0AB69E9DE10843039252A33CE5FD05A211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809C42830DB48D7960F83E3E5B9DA8311">
    <w:name w:val="D809C42830DB48D7960F83E3E5B9DA831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47C082D69D242E585210D572B5050167">
    <w:name w:val="B47C082D69D242E585210D572B505016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DF34C8916634E48B99655DC2366247E8">
    <w:name w:val="4DF34C8916634E48B99655DC2366247E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EBA500819A7F407EB23B98477F6F187E8">
    <w:name w:val="EBA500819A7F407EB23B98477F6F187E8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0CD12ACC3E64D8ABC9D87FD8715DC968">
    <w:name w:val="40CD12ACC3E64D8ABC9D87FD8715DC96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704DEBD321E41DAB31455B3D3A5EA3A7">
    <w:name w:val="B704DEBD321E41DAB31455B3D3A5EA3A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1802AD754B849B0BF9EAE114BD852FF8">
    <w:name w:val="51802AD754B849B0BF9EAE114BD852FF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2B058898273D4FD1A1FC2E3887614AAE7">
    <w:name w:val="2B058898273D4FD1A1FC2E3887614AAE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56D9F0EFF2B463B8B7B6D32D661E55A8">
    <w:name w:val="E56D9F0EFF2B463B8B7B6D32D661E55A8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6F0340D40E7C49A2A408A619164586E96">
    <w:name w:val="6F0340D40E7C49A2A408A619164586E9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E935028F94A4AE3BC5D20831FF09F2316">
    <w:name w:val="9E935028F94A4AE3BC5D20831FF09F231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F9FC47240048A3BB34D4C4840033DB5">
    <w:name w:val="4CF9FC47240048A3BB34D4C4840033DB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16">
    <w:name w:val="E24CDAA3CDBF43A998FFABDB4E87244C1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367CDF63FB840F981EC66A72EC2F0D85">
    <w:name w:val="C367CDF63FB840F981EC66A72EC2F0D8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7AE3654591E42318367E71748C7DFF25">
    <w:name w:val="E7AE3654591E42318367E71748C7DFF25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A93C6B782DF4F2499A4EB22A162EF63">
    <w:name w:val="9A93C6B782DF4F2499A4EB22A162EF63"/>
    <w:rsid w:val="009B76C4"/>
  </w:style>
  <w:style w:type="paragraph" w:customStyle="1" w:styleId="6D2F958D1CC542A3A155E16A2C0BD61711">
    <w:name w:val="6D2F958D1CC542A3A155E16A2C0BD6171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AAB18560FDE74CFAA5F285389EABC9052">
    <w:name w:val="AAB18560FDE74CFAA5F285389EABC905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809C42830DB48D7960F83E3E5B9DA8312">
    <w:name w:val="D809C42830DB48D7960F83E3E5B9DA8312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DF34C8916634E48B99655DC2366247E9">
    <w:name w:val="4DF34C8916634E48B99655DC2366247E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0CD12ACC3E64D8ABC9D87FD8715DC969">
    <w:name w:val="40CD12ACC3E64D8ABC9D87FD8715DC96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1802AD754B849B0BF9EAE114BD852FF9">
    <w:name w:val="51802AD754B849B0BF9EAE114BD852FF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E56D9F0EFF2B463B8B7B6D32D661E55A9">
    <w:name w:val="E56D9F0EFF2B463B8B7B6D32D661E55A9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A93C6B782DF4F2499A4EB22A162EF631">
    <w:name w:val="9A93C6B782DF4F2499A4EB22A162EF631"/>
    <w:rsid w:val="009B76C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E935028F94A4AE3BC5D20831FF09F2317">
    <w:name w:val="9E935028F94A4AE3BC5D20831FF09F231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CF9FC47240048A3BB34D4C4840033DB6">
    <w:name w:val="4CF9FC47240048A3BB34D4C4840033DB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4CDAA3CDBF43A998FFABDB4E87244C17">
    <w:name w:val="E24CDAA3CDBF43A998FFABDB4E87244C17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367CDF63FB840F981EC66A72EC2F0D86">
    <w:name w:val="C367CDF63FB840F981EC66A72EC2F0D86"/>
    <w:rsid w:val="009B76C4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7AE3654591E42318367E71748C7DFF26">
    <w:name w:val="E7AE3654591E42318367E71748C7DFF26"/>
    <w:rsid w:val="009B76C4"/>
    <w:pPr>
      <w:spacing w:before="30" w:after="30" w:line="240" w:lineRule="auto"/>
    </w:pPr>
    <w:rPr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64E93A-1C23-41A5-A642-DA3E6501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Tehtävänkuvauslomake</Template>
  <TotalTime>95</TotalTime>
  <Pages>2</Pages>
  <Words>305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Noksu4</dc:creator>
  <cp:keywords/>
  <dc:description/>
  <cp:lastModifiedBy>Noksu4</cp:lastModifiedBy>
  <cp:revision>9</cp:revision>
  <cp:lastPrinted>2019-05-10T17:04:00Z</cp:lastPrinted>
  <dcterms:created xsi:type="dcterms:W3CDTF">2019-05-10T15:27:00Z</dcterms:created>
  <dcterms:modified xsi:type="dcterms:W3CDTF">2019-05-10T17:24:00Z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2018-04-06T07:09:56.0491105Z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